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1A2C" w14:textId="77777777" w:rsidR="005F7DA9" w:rsidRPr="008C1414" w:rsidRDefault="005F7DA9" w:rsidP="009B7A78">
      <w:pPr>
        <w:pStyle w:val="BasicParagraph"/>
        <w:suppressAutoHyphens/>
        <w:spacing w:line="240" w:lineRule="auto"/>
        <w:rPr>
          <w:rFonts w:ascii="Arial" w:hAnsi="Arial" w:cs="Arial"/>
          <w:b/>
          <w:bCs/>
          <w:sz w:val="48"/>
          <w:szCs w:val="48"/>
          <w:lang w:val="en-US"/>
        </w:rPr>
      </w:pPr>
    </w:p>
    <w:p w14:paraId="3F982DAE" w14:textId="06784381" w:rsidR="002D4E77" w:rsidRPr="008C1414" w:rsidRDefault="004A3B99" w:rsidP="00FC4E09">
      <w:pPr>
        <w:pStyle w:val="BasicParagraph"/>
        <w:suppressAutoHyphens/>
        <w:spacing w:line="240" w:lineRule="auto"/>
        <w:rPr>
          <w:rFonts w:ascii="Arial" w:hAnsi="Arial" w:cs="Arial"/>
          <w:b/>
          <w:bCs/>
          <w:sz w:val="48"/>
          <w:szCs w:val="48"/>
          <w:lang w:val="en-US"/>
        </w:rPr>
      </w:pPr>
      <w:r w:rsidRPr="008C1414">
        <w:rPr>
          <w:rFonts w:ascii="Arial" w:hAnsi="Arial" w:cs="Arial"/>
          <w:b/>
          <w:bCs/>
          <w:noProof/>
          <w:color w:val="A6A6A6" w:themeColor="background1" w:themeShade="A6"/>
          <w:sz w:val="48"/>
          <w:szCs w:val="48"/>
          <w:lang w:val="en-US" w:eastAsia="en-GB"/>
        </w:rPr>
        <mc:AlternateContent>
          <mc:Choice Requires="wps">
            <w:drawing>
              <wp:anchor distT="0" distB="0" distL="114300" distR="114300" simplePos="0" relativeHeight="251658240" behindDoc="0" locked="0" layoutInCell="1" allowOverlap="1" wp14:anchorId="457878DA" wp14:editId="00930590">
                <wp:simplePos x="0" y="0"/>
                <wp:positionH relativeFrom="column">
                  <wp:posOffset>4031312</wp:posOffset>
                </wp:positionH>
                <wp:positionV relativeFrom="paragraph">
                  <wp:posOffset>45499</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F366B" w14:textId="50BD19E2" w:rsidR="00C6712B" w:rsidRPr="00505D2B" w:rsidRDefault="00C6712B" w:rsidP="00C6712B">
                            <w:pPr>
                              <w:pStyle w:val="BasicParagraph"/>
                              <w:suppressAutoHyphens/>
                              <w:jc w:val="right"/>
                              <w:rPr>
                                <w:rFonts w:ascii="ArialMT" w:hAnsi="ArialMT" w:cs="ArialMT"/>
                                <w:sz w:val="20"/>
                                <w:szCs w:val="20"/>
                              </w:rPr>
                            </w:pPr>
                            <w:r w:rsidRPr="004C63F9">
                              <w:rPr>
                                <w:rFonts w:ascii="ArialMT" w:hAnsi="ArialMT" w:cs="ArialMT"/>
                                <w:sz w:val="20"/>
                                <w:szCs w:val="20"/>
                              </w:rPr>
                              <w:t xml:space="preserve">Brussels, </w:t>
                            </w:r>
                            <w:r w:rsidR="004C63F9" w:rsidRPr="004C63F9">
                              <w:rPr>
                                <w:rFonts w:ascii="ArialMT" w:hAnsi="ArialMT" w:cs="ArialMT"/>
                                <w:sz w:val="20"/>
                                <w:szCs w:val="20"/>
                              </w:rPr>
                              <w:t>12 November</w:t>
                            </w:r>
                            <w:r w:rsidRPr="004C63F9">
                              <w:rPr>
                                <w:rFonts w:ascii="ArialMT" w:hAnsi="ArialMT" w:cs="ArialMT"/>
                                <w:sz w:val="20"/>
                                <w:szCs w:val="20"/>
                              </w:rPr>
                              <w:t xml:space="preserve"> 202</w:t>
                            </w:r>
                            <w:r w:rsidR="00D82DE8" w:rsidRPr="004C63F9">
                              <w:rPr>
                                <w:rFonts w:ascii="ArialMT" w:hAnsi="ArialMT" w:cs="ArialMT"/>
                                <w:sz w:val="20"/>
                                <w:szCs w:val="20"/>
                              </w:rPr>
                              <w:t>5</w:t>
                            </w:r>
                          </w:p>
                          <w:p w14:paraId="5FE77877" w14:textId="77777777" w:rsidR="00C6712B" w:rsidRDefault="00C6712B" w:rsidP="00C6712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878DA" id="_x0000_t202" coordsize="21600,21600" o:spt="202" path="m,l,21600r21600,l21600,xe">
                <v:stroke joinstyle="miter"/>
                <v:path gradientshapeok="t" o:connecttype="rect"/>
              </v:shapetype>
              <v:shape id="Text Box 7" o:spid="_x0000_s1026" type="#_x0000_t202" style="position:absolute;margin-left:317.45pt;margin-top:3.6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" filled="f" stroked="f">
                <v:textbox>
                  <w:txbxContent>
                    <w:p w14:paraId="1E4F366B" w14:textId="50BD19E2" w:rsidR="00C6712B" w:rsidRPr="00505D2B" w:rsidRDefault="00C6712B" w:rsidP="00C6712B">
                      <w:pPr>
                        <w:pStyle w:val="BasicParagraph"/>
                        <w:suppressAutoHyphens/>
                        <w:jc w:val="right"/>
                        <w:rPr>
                          <w:rFonts w:ascii="ArialMT" w:hAnsi="ArialMT" w:cs="ArialMT"/>
                          <w:sz w:val="20"/>
                          <w:szCs w:val="20"/>
                        </w:rPr>
                      </w:pPr>
                      <w:r w:rsidRPr="004C63F9">
                        <w:rPr>
                          <w:rFonts w:ascii="ArialMT" w:hAnsi="ArialMT" w:cs="ArialMT"/>
                          <w:sz w:val="20"/>
                          <w:szCs w:val="20"/>
                        </w:rPr>
                        <w:t xml:space="preserve">Brussels, </w:t>
                      </w:r>
                      <w:r w:rsidR="004C63F9" w:rsidRPr="004C63F9">
                        <w:rPr>
                          <w:rFonts w:ascii="ArialMT" w:hAnsi="ArialMT" w:cs="ArialMT"/>
                          <w:sz w:val="20"/>
                          <w:szCs w:val="20"/>
                        </w:rPr>
                        <w:t>12 November</w:t>
                      </w:r>
                      <w:r w:rsidRPr="004C63F9">
                        <w:rPr>
                          <w:rFonts w:ascii="ArialMT" w:hAnsi="ArialMT" w:cs="ArialMT"/>
                          <w:sz w:val="20"/>
                          <w:szCs w:val="20"/>
                        </w:rPr>
                        <w:t xml:space="preserve"> 202</w:t>
                      </w:r>
                      <w:r w:rsidR="00D82DE8" w:rsidRPr="004C63F9">
                        <w:rPr>
                          <w:rFonts w:ascii="ArialMT" w:hAnsi="ArialMT" w:cs="ArialMT"/>
                          <w:sz w:val="20"/>
                          <w:szCs w:val="20"/>
                        </w:rPr>
                        <w:t>5</w:t>
                      </w:r>
                    </w:p>
                    <w:p w14:paraId="5FE77877" w14:textId="77777777" w:rsidR="00C6712B" w:rsidRDefault="00C6712B" w:rsidP="00C6712B">
                      <w:pPr>
                        <w:jc w:val="right"/>
                      </w:pPr>
                    </w:p>
                  </w:txbxContent>
                </v:textbox>
                <w10:wrap type="square"/>
              </v:shape>
            </w:pict>
          </mc:Fallback>
        </mc:AlternateContent>
      </w:r>
    </w:p>
    <w:p w14:paraId="0E3D27C9" w14:textId="0EEF803F" w:rsidR="292C354F" w:rsidRPr="008C1414" w:rsidRDefault="11CF3342" w:rsidP="175B349D">
      <w:pPr>
        <w:pStyle w:val="NormalWeb"/>
        <w:spacing w:before="0" w:beforeAutospacing="0" w:after="0" w:afterAutospacing="0"/>
        <w:rPr>
          <w:rFonts w:ascii="Arial" w:hAnsi="Arial" w:cs="Arial"/>
          <w:b/>
          <w:bCs/>
          <w:color w:val="50565B"/>
          <w:sz w:val="48"/>
          <w:szCs w:val="48"/>
        </w:rPr>
      </w:pPr>
      <w:r w:rsidRPr="008C1414">
        <w:rPr>
          <w:rFonts w:ascii="Arial" w:hAnsi="Arial" w:cs="Arial"/>
          <w:b/>
          <w:bCs/>
          <w:color w:val="50565B"/>
          <w:sz w:val="48"/>
          <w:szCs w:val="48"/>
        </w:rPr>
        <w:t>Radisson Hotel Group Launches Creator Hub: A Game-Changer for Travel Storytelling</w:t>
      </w:r>
    </w:p>
    <w:p w14:paraId="16C8186B" w14:textId="66ADAB5E" w:rsidR="01701FDA" w:rsidRPr="008C1414" w:rsidRDefault="01701FDA" w:rsidP="01701FDA">
      <w:pPr>
        <w:pStyle w:val="NormalWeb"/>
        <w:spacing w:before="0" w:beforeAutospacing="0" w:after="0" w:afterAutospacing="0"/>
        <w:rPr>
          <w:rFonts w:ascii="Arial" w:eastAsiaTheme="minorEastAsia" w:hAnsi="Arial" w:cs="Arial"/>
          <w:b/>
          <w:bCs/>
          <w:sz w:val="22"/>
          <w:szCs w:val="22"/>
        </w:rPr>
      </w:pPr>
    </w:p>
    <w:p w14:paraId="719C4BCC" w14:textId="77777777" w:rsidR="00180FA7" w:rsidRPr="008C1414" w:rsidRDefault="00180FA7" w:rsidP="00180FA7">
      <w:pPr>
        <w:pStyle w:val="BasicParagraph"/>
        <w:spacing w:line="0" w:lineRule="atLeast"/>
        <w:rPr>
          <w:rFonts w:ascii="Arial" w:hAnsi="Arial" w:cs="Arial"/>
          <w:b/>
          <w:bCs/>
          <w:sz w:val="20"/>
          <w:szCs w:val="20"/>
          <w:lang w:val="en-US"/>
        </w:rPr>
      </w:pPr>
    </w:p>
    <w:p w14:paraId="5F4E6074" w14:textId="2CEF27AF" w:rsidR="00180FA7" w:rsidRPr="008C1414" w:rsidRDefault="00180FA7" w:rsidP="00180FA7">
      <w:pPr>
        <w:pStyle w:val="BasicParagraph"/>
        <w:spacing w:line="0" w:lineRule="atLeast"/>
        <w:rPr>
          <w:rFonts w:ascii="Arial" w:hAnsi="Arial" w:cs="Arial"/>
          <w:b/>
          <w:bCs/>
          <w:sz w:val="20"/>
          <w:szCs w:val="20"/>
          <w:lang w:val="en-US"/>
        </w:rPr>
      </w:pPr>
      <w:r w:rsidRPr="008C1414">
        <w:rPr>
          <w:rFonts w:ascii="Arial" w:hAnsi="Arial" w:cs="Arial"/>
          <w:b/>
          <w:bCs/>
          <w:sz w:val="20"/>
          <w:szCs w:val="20"/>
          <w:lang w:val="en-US"/>
        </w:rPr>
        <w:t>Radisson Hotel Group has introduced </w:t>
      </w:r>
      <w:hyperlink r:id="rId11" w:history="1">
        <w:r w:rsidRPr="00750EED">
          <w:rPr>
            <w:rStyle w:val="Hyperlink"/>
            <w:rFonts w:ascii="Arial" w:hAnsi="Arial" w:cs="Arial"/>
            <w:b/>
            <w:bCs/>
            <w:sz w:val="20"/>
            <w:szCs w:val="20"/>
            <w:lang w:val="en-US"/>
          </w:rPr>
          <w:t>Creator Hub</w:t>
        </w:r>
      </w:hyperlink>
      <w:r w:rsidRPr="008C1414">
        <w:rPr>
          <w:rFonts w:ascii="Arial" w:hAnsi="Arial" w:cs="Arial"/>
          <w:b/>
          <w:bCs/>
          <w:sz w:val="20"/>
          <w:szCs w:val="20"/>
          <w:lang w:val="en-US"/>
        </w:rPr>
        <w:t>, a dynamic platform connecting nano content creators with Radisson Hotels &amp; Resorts across the globe. This initiative reimagines influencer marketing by offering creators personalized hotel stay experiences in exchange for authentic, brand-aligned content</w:t>
      </w:r>
      <w:r w:rsidR="00AF7589" w:rsidRPr="008C1414">
        <w:rPr>
          <w:rFonts w:ascii="Arial" w:hAnsi="Arial" w:cs="Arial"/>
          <w:b/>
          <w:bCs/>
          <w:sz w:val="20"/>
          <w:szCs w:val="20"/>
          <w:lang w:val="en-US"/>
        </w:rPr>
        <w:t xml:space="preserve"> </w:t>
      </w:r>
      <w:r w:rsidRPr="008C1414">
        <w:rPr>
          <w:rFonts w:ascii="Arial" w:hAnsi="Arial" w:cs="Arial"/>
          <w:b/>
          <w:bCs/>
          <w:sz w:val="20"/>
          <w:szCs w:val="20"/>
          <w:lang w:val="en-US"/>
        </w:rPr>
        <w:t>fostering a more inclusive and community-driven approach to travel storytelling.</w:t>
      </w:r>
    </w:p>
    <w:p w14:paraId="62EB6636" w14:textId="77777777" w:rsidR="00180FA7" w:rsidRPr="008C1414" w:rsidRDefault="00180FA7" w:rsidP="00180FA7">
      <w:pPr>
        <w:pStyle w:val="BasicParagraph"/>
        <w:spacing w:line="0" w:lineRule="atLeast"/>
        <w:rPr>
          <w:rFonts w:ascii="Arial" w:hAnsi="Arial" w:cs="Arial"/>
          <w:b/>
          <w:bCs/>
          <w:sz w:val="20"/>
          <w:szCs w:val="20"/>
          <w:lang w:val="en-US"/>
        </w:rPr>
      </w:pPr>
    </w:p>
    <w:p w14:paraId="5CD73827" w14:textId="77777777" w:rsidR="00180FA7" w:rsidRPr="008C1414" w:rsidRDefault="00180FA7" w:rsidP="00180FA7">
      <w:pPr>
        <w:rPr>
          <w:rFonts w:ascii="Arial" w:hAnsi="Arial" w:cs="Arial"/>
          <w:b/>
          <w:bCs/>
          <w:sz w:val="20"/>
          <w:szCs w:val="20"/>
          <w:lang w:eastAsia="en-GB"/>
        </w:rPr>
      </w:pPr>
      <w:r w:rsidRPr="008C1414">
        <w:rPr>
          <w:rFonts w:ascii="Arial" w:hAnsi="Arial" w:cs="Arial"/>
          <w:b/>
          <w:bCs/>
          <w:sz w:val="20"/>
          <w:szCs w:val="20"/>
          <w:lang w:eastAsia="en-GB"/>
        </w:rPr>
        <w:t>Empowering Emerging Creators</w:t>
      </w:r>
    </w:p>
    <w:p w14:paraId="47920D3B" w14:textId="52D899AD" w:rsidR="00180FA7" w:rsidRPr="008C1414" w:rsidRDefault="00180FA7" w:rsidP="00180FA7">
      <w:pPr>
        <w:rPr>
          <w:rFonts w:ascii="Arial" w:hAnsi="Arial" w:cs="Arial"/>
          <w:sz w:val="20"/>
          <w:szCs w:val="20"/>
          <w:lang w:eastAsia="en-GB"/>
        </w:rPr>
      </w:pPr>
      <w:r w:rsidRPr="4AC2104C">
        <w:rPr>
          <w:rFonts w:ascii="Arial" w:hAnsi="Arial" w:cs="Arial"/>
          <w:sz w:val="20"/>
          <w:szCs w:val="20"/>
          <w:lang w:eastAsia="en-GB"/>
        </w:rPr>
        <w:t>Creator Hub opens doors for creators</w:t>
      </w:r>
      <w:r w:rsidR="43FAA242" w:rsidRPr="4AC2104C">
        <w:rPr>
          <w:rFonts w:ascii="Arial" w:hAnsi="Arial" w:cs="Arial"/>
          <w:sz w:val="20"/>
          <w:szCs w:val="20"/>
          <w:lang w:eastAsia="en-GB"/>
        </w:rPr>
        <w:t>,</w:t>
      </w:r>
      <w:r w:rsidRPr="4AC2104C">
        <w:rPr>
          <w:rFonts w:ascii="Arial" w:hAnsi="Arial" w:cs="Arial"/>
          <w:sz w:val="20"/>
          <w:szCs w:val="20"/>
          <w:lang w:eastAsia="en-GB"/>
        </w:rPr>
        <w:t xml:space="preserve"> those with 1,000 to 30,000 engaged followers on Instagram or TikTok, to access Radisson’s diverse portfolio of hotels. Operating on a </w:t>
      </w:r>
      <w:r w:rsidR="00411F60" w:rsidRPr="4AC2104C">
        <w:rPr>
          <w:rFonts w:ascii="Arial" w:hAnsi="Arial" w:cs="Arial"/>
          <w:sz w:val="20"/>
          <w:szCs w:val="20"/>
          <w:lang w:eastAsia="en-GB"/>
        </w:rPr>
        <w:t xml:space="preserve">non-monetary </w:t>
      </w:r>
      <w:r w:rsidR="000C7364" w:rsidRPr="4AC2104C">
        <w:rPr>
          <w:rFonts w:ascii="Arial" w:hAnsi="Arial" w:cs="Arial"/>
          <w:sz w:val="20"/>
          <w:szCs w:val="20"/>
          <w:lang w:eastAsia="en-GB"/>
        </w:rPr>
        <w:t xml:space="preserve">collaboration </w:t>
      </w:r>
      <w:r w:rsidRPr="4AC2104C">
        <w:rPr>
          <w:rFonts w:ascii="Arial" w:hAnsi="Arial" w:cs="Arial"/>
          <w:sz w:val="20"/>
          <w:szCs w:val="20"/>
          <w:lang w:eastAsia="en-GB"/>
        </w:rPr>
        <w:t>model, the program replaces traditional financial compensation with curated hotel stays, enabling creators to blend leisure travel with content creation. In return, the</w:t>
      </w:r>
      <w:r w:rsidR="00EE443E" w:rsidRPr="4AC2104C">
        <w:rPr>
          <w:rFonts w:ascii="Arial" w:hAnsi="Arial" w:cs="Arial"/>
          <w:sz w:val="20"/>
          <w:szCs w:val="20"/>
          <w:lang w:eastAsia="en-GB"/>
        </w:rPr>
        <w:t xml:space="preserve"> creators</w:t>
      </w:r>
      <w:r w:rsidRPr="4AC2104C">
        <w:rPr>
          <w:rFonts w:ascii="Arial" w:hAnsi="Arial" w:cs="Arial"/>
          <w:sz w:val="20"/>
          <w:szCs w:val="20"/>
          <w:lang w:eastAsia="en-GB"/>
        </w:rPr>
        <w:t xml:space="preserve"> produce high-quality visuals and narratives that reflect Radisson’s brand pillars, including design, wellbeing, local culture, and gastronomy.</w:t>
      </w:r>
    </w:p>
    <w:p w14:paraId="126A1838" w14:textId="77777777" w:rsidR="00180FA7" w:rsidRPr="008C1414" w:rsidRDefault="00180FA7" w:rsidP="00180FA7">
      <w:pPr>
        <w:rPr>
          <w:rFonts w:ascii="Arial" w:hAnsi="Arial" w:cs="Arial"/>
          <w:sz w:val="20"/>
          <w:szCs w:val="20"/>
          <w:lang w:eastAsia="en-GB"/>
        </w:rPr>
      </w:pPr>
    </w:p>
    <w:p w14:paraId="079C4541" w14:textId="7FDF5F75" w:rsidR="00180FA7" w:rsidRPr="008C1414" w:rsidRDefault="00864FE8" w:rsidP="00180FA7">
      <w:pPr>
        <w:rPr>
          <w:rFonts w:ascii="Arial" w:hAnsi="Arial" w:cs="Arial"/>
          <w:sz w:val="20"/>
          <w:szCs w:val="20"/>
          <w:lang w:eastAsia="en-GB"/>
        </w:rPr>
      </w:pPr>
      <w:r w:rsidRPr="4AC2104C">
        <w:rPr>
          <w:rFonts w:ascii="Arial" w:hAnsi="Arial" w:cs="Arial"/>
          <w:sz w:val="20"/>
          <w:szCs w:val="20"/>
          <w:lang w:eastAsia="en-GB"/>
        </w:rPr>
        <w:t>Creators</w:t>
      </w:r>
      <w:r w:rsidR="00180FA7" w:rsidRPr="4AC2104C">
        <w:rPr>
          <w:rFonts w:ascii="Arial" w:hAnsi="Arial" w:cs="Arial"/>
          <w:sz w:val="20"/>
          <w:szCs w:val="20"/>
          <w:lang w:eastAsia="en-GB"/>
        </w:rPr>
        <w:t xml:space="preserve"> </w:t>
      </w:r>
      <w:r w:rsidR="00EE443E" w:rsidRPr="4AC2104C">
        <w:rPr>
          <w:rFonts w:ascii="Arial" w:hAnsi="Arial" w:cs="Arial"/>
          <w:sz w:val="20"/>
          <w:szCs w:val="20"/>
          <w:lang w:eastAsia="en-GB"/>
        </w:rPr>
        <w:t>will also</w:t>
      </w:r>
      <w:r w:rsidR="00180FA7" w:rsidRPr="4AC2104C">
        <w:rPr>
          <w:rFonts w:ascii="Arial" w:hAnsi="Arial" w:cs="Arial"/>
          <w:sz w:val="20"/>
          <w:szCs w:val="20"/>
          <w:lang w:eastAsia="en-GB"/>
        </w:rPr>
        <w:t xml:space="preserve"> enjoy VIP </w:t>
      </w:r>
      <w:r w:rsidR="00981061" w:rsidRPr="4AC2104C">
        <w:rPr>
          <w:rFonts w:ascii="Arial" w:hAnsi="Arial" w:cs="Arial"/>
          <w:sz w:val="20"/>
          <w:szCs w:val="20"/>
          <w:lang w:eastAsia="en-GB"/>
        </w:rPr>
        <w:t>benefits</w:t>
      </w:r>
      <w:r w:rsidR="00180FA7" w:rsidRPr="4AC2104C">
        <w:rPr>
          <w:rFonts w:ascii="Arial" w:hAnsi="Arial" w:cs="Arial"/>
          <w:sz w:val="20"/>
          <w:szCs w:val="20"/>
          <w:lang w:eastAsia="en-GB"/>
        </w:rPr>
        <w:t xml:space="preserve"> through </w:t>
      </w:r>
      <w:hyperlink r:id="rId12" w:history="1">
        <w:r w:rsidR="00180FA7" w:rsidRPr="008068D7">
          <w:rPr>
            <w:rStyle w:val="Hyperlink"/>
            <w:rFonts w:ascii="Arial" w:hAnsi="Arial" w:cs="Arial"/>
            <w:sz w:val="20"/>
            <w:szCs w:val="20"/>
            <w:lang w:eastAsia="en-GB"/>
          </w:rPr>
          <w:t>Radisson Rewards</w:t>
        </w:r>
      </w:hyperlink>
      <w:r w:rsidR="00180FA7" w:rsidRPr="4AC2104C">
        <w:rPr>
          <w:rFonts w:ascii="Arial" w:hAnsi="Arial" w:cs="Arial"/>
          <w:sz w:val="20"/>
          <w:szCs w:val="20"/>
          <w:lang w:eastAsia="en-GB"/>
        </w:rPr>
        <w:t xml:space="preserve">, such as upgrades, early check-in, and tailored experiences that </w:t>
      </w:r>
      <w:r w:rsidR="00981061" w:rsidRPr="4AC2104C">
        <w:rPr>
          <w:rFonts w:ascii="Arial" w:hAnsi="Arial" w:cs="Arial"/>
          <w:sz w:val="20"/>
          <w:szCs w:val="20"/>
          <w:lang w:eastAsia="en-GB"/>
        </w:rPr>
        <w:t xml:space="preserve">will </w:t>
      </w:r>
      <w:r w:rsidR="00180FA7" w:rsidRPr="4AC2104C">
        <w:rPr>
          <w:rFonts w:ascii="Arial" w:hAnsi="Arial" w:cs="Arial"/>
          <w:sz w:val="20"/>
          <w:szCs w:val="20"/>
          <w:lang w:eastAsia="en-GB"/>
        </w:rPr>
        <w:t xml:space="preserve">enrich </w:t>
      </w:r>
      <w:r w:rsidR="00981061" w:rsidRPr="4AC2104C">
        <w:rPr>
          <w:rFonts w:ascii="Arial" w:hAnsi="Arial" w:cs="Arial"/>
          <w:sz w:val="20"/>
          <w:szCs w:val="20"/>
          <w:lang w:eastAsia="en-GB"/>
        </w:rPr>
        <w:t xml:space="preserve">their </w:t>
      </w:r>
      <w:r w:rsidR="00180FA7" w:rsidRPr="4AC2104C">
        <w:rPr>
          <w:rFonts w:ascii="Arial" w:hAnsi="Arial" w:cs="Arial"/>
          <w:sz w:val="20"/>
          <w:szCs w:val="20"/>
          <w:lang w:eastAsia="en-GB"/>
        </w:rPr>
        <w:t xml:space="preserve">storytelling. A built-in gamification system further incentivizes creativity, </w:t>
      </w:r>
      <w:r w:rsidR="4D0AFC4B" w:rsidRPr="4AC2104C">
        <w:rPr>
          <w:rFonts w:ascii="Arial" w:hAnsi="Arial" w:cs="Arial"/>
          <w:sz w:val="20"/>
          <w:szCs w:val="20"/>
          <w:lang w:eastAsia="en-GB"/>
        </w:rPr>
        <w:t>engagement,</w:t>
      </w:r>
      <w:r w:rsidR="00180FA7" w:rsidRPr="4AC2104C">
        <w:rPr>
          <w:rFonts w:ascii="Arial" w:hAnsi="Arial" w:cs="Arial"/>
          <w:sz w:val="20"/>
          <w:szCs w:val="20"/>
          <w:lang w:eastAsia="en-GB"/>
        </w:rPr>
        <w:t xml:space="preserve"> and consistency.</w:t>
      </w:r>
    </w:p>
    <w:p w14:paraId="12706B2E" w14:textId="77777777" w:rsidR="00180FA7" w:rsidRPr="008C1414" w:rsidRDefault="00180FA7" w:rsidP="00180FA7">
      <w:pPr>
        <w:rPr>
          <w:rFonts w:ascii="Arial" w:hAnsi="Arial" w:cs="Arial"/>
          <w:sz w:val="20"/>
          <w:szCs w:val="20"/>
          <w:lang w:eastAsia="en-GB"/>
        </w:rPr>
      </w:pPr>
    </w:p>
    <w:p w14:paraId="3950765C" w14:textId="10938D31" w:rsidR="00180FA7" w:rsidRPr="008C1414" w:rsidRDefault="00180FA7" w:rsidP="00180FA7">
      <w:pPr>
        <w:rPr>
          <w:rFonts w:ascii="Arial" w:hAnsi="Arial" w:cs="Arial"/>
          <w:b/>
          <w:bCs/>
          <w:sz w:val="20"/>
          <w:szCs w:val="20"/>
          <w:lang w:eastAsia="en-GB"/>
        </w:rPr>
      </w:pPr>
      <w:r w:rsidRPr="008C1414">
        <w:rPr>
          <w:rFonts w:ascii="Arial" w:hAnsi="Arial" w:cs="Arial"/>
          <w:b/>
          <w:bCs/>
          <w:sz w:val="20"/>
          <w:szCs w:val="20"/>
          <w:lang w:eastAsia="en-GB"/>
        </w:rPr>
        <w:t>A Strategic Shift Toward Authenticity</w:t>
      </w:r>
    </w:p>
    <w:p w14:paraId="5ED97532" w14:textId="77777777" w:rsidR="00180FA7" w:rsidRPr="008C1414" w:rsidRDefault="00180FA7" w:rsidP="00180FA7">
      <w:pPr>
        <w:rPr>
          <w:rFonts w:ascii="Arial" w:hAnsi="Arial" w:cs="Arial"/>
          <w:sz w:val="20"/>
          <w:szCs w:val="20"/>
          <w:lang w:eastAsia="en-GB"/>
        </w:rPr>
      </w:pPr>
      <w:r w:rsidRPr="008C1414">
        <w:rPr>
          <w:rFonts w:ascii="Arial" w:hAnsi="Arial" w:cs="Arial"/>
          <w:sz w:val="20"/>
          <w:szCs w:val="20"/>
          <w:lang w:eastAsia="en-GB"/>
        </w:rPr>
        <w:t>Already active across more than 210 hotels, Creator Hub complements Radisson Hotel Group’s year-round influencer marketing efforts. It introduces a new layer of accessibility and authenticity to the Group’s content ecosystem, helping drive brand awareness and engagement across key markets.</w:t>
      </w:r>
    </w:p>
    <w:p w14:paraId="64279520" w14:textId="77777777" w:rsidR="00CA7C02" w:rsidRPr="008C1414" w:rsidRDefault="00CA7C02" w:rsidP="00180FA7">
      <w:pPr>
        <w:rPr>
          <w:rFonts w:ascii="Arial" w:hAnsi="Arial" w:cs="Arial"/>
          <w:sz w:val="20"/>
          <w:szCs w:val="20"/>
          <w:lang w:eastAsia="en-GB"/>
        </w:rPr>
      </w:pPr>
    </w:p>
    <w:p w14:paraId="5771EDD5" w14:textId="65932FDB" w:rsidR="00180FA7" w:rsidRPr="008C1414" w:rsidRDefault="00F53A44" w:rsidP="00180FA7">
      <w:pPr>
        <w:rPr>
          <w:rFonts w:ascii="Arial" w:hAnsi="Arial" w:cs="Arial"/>
          <w:sz w:val="20"/>
          <w:szCs w:val="20"/>
          <w:lang w:eastAsia="en-GB"/>
        </w:rPr>
      </w:pPr>
      <w:r w:rsidRPr="008C1414">
        <w:rPr>
          <w:rFonts w:ascii="Arial" w:hAnsi="Arial" w:cs="Arial"/>
          <w:i/>
          <w:iCs/>
          <w:sz w:val="20"/>
          <w:szCs w:val="20"/>
          <w:lang w:eastAsia="en-GB"/>
        </w:rPr>
        <w:t>“With Creator Hub, we’re opening the door to a new kind of collaboration</w:t>
      </w:r>
      <w:r w:rsidR="005C3E34" w:rsidRPr="008C1414">
        <w:rPr>
          <w:rFonts w:ascii="Arial" w:hAnsi="Arial" w:cs="Arial"/>
          <w:i/>
          <w:iCs/>
          <w:sz w:val="20"/>
          <w:szCs w:val="20"/>
          <w:lang w:eastAsia="en-GB"/>
        </w:rPr>
        <w:t xml:space="preserve">, </w:t>
      </w:r>
      <w:r w:rsidRPr="008C1414">
        <w:rPr>
          <w:rFonts w:ascii="Arial" w:hAnsi="Arial" w:cs="Arial"/>
          <w:i/>
          <w:iCs/>
          <w:sz w:val="20"/>
          <w:szCs w:val="20"/>
          <w:lang w:eastAsia="en-GB"/>
        </w:rPr>
        <w:t>one that’s more inclusive, more authentic, and more aligned with the way people experience and share travel today. This initiative reflects our commitment to innovation and community, empowering a new generation of storytellers to bring our brand to life in meaningful ways. It’s not just about marketing; it’s about building lasting relationships and shaping the future of hospitality</w:t>
      </w:r>
      <w:r w:rsidR="00180FA7" w:rsidRPr="008C1414">
        <w:rPr>
          <w:rFonts w:ascii="Arial" w:hAnsi="Arial" w:cs="Arial"/>
          <w:i/>
          <w:iCs/>
          <w:sz w:val="20"/>
          <w:szCs w:val="20"/>
          <w:lang w:eastAsia="en-GB"/>
        </w:rPr>
        <w:t>,”</w:t>
      </w:r>
      <w:r w:rsidR="00180FA7" w:rsidRPr="008C1414">
        <w:rPr>
          <w:rFonts w:ascii="Arial" w:hAnsi="Arial" w:cs="Arial"/>
          <w:sz w:val="20"/>
          <w:szCs w:val="20"/>
          <w:lang w:eastAsia="en-GB"/>
        </w:rPr>
        <w:t xml:space="preserve"> says Roberto Tamayo, Director of Global PR, Social Media &amp; Influencer Marketing at Radisson Hotel Group.</w:t>
      </w:r>
    </w:p>
    <w:p w14:paraId="5FEF658A" w14:textId="77777777" w:rsidR="00180FA7" w:rsidRPr="008C1414" w:rsidRDefault="00180FA7" w:rsidP="00180FA7">
      <w:pPr>
        <w:rPr>
          <w:rFonts w:ascii="Arial" w:hAnsi="Arial" w:cs="Arial"/>
          <w:sz w:val="20"/>
          <w:szCs w:val="20"/>
          <w:lang w:eastAsia="en-GB"/>
        </w:rPr>
      </w:pPr>
    </w:p>
    <w:p w14:paraId="38A3A944" w14:textId="62E75687" w:rsidR="00180FA7" w:rsidRPr="008C1414" w:rsidRDefault="00180FA7" w:rsidP="00180FA7">
      <w:pPr>
        <w:rPr>
          <w:rFonts w:ascii="Arial" w:hAnsi="Arial" w:cs="Arial"/>
          <w:b/>
          <w:bCs/>
          <w:sz w:val="20"/>
          <w:szCs w:val="20"/>
          <w:lang w:eastAsia="en-GB"/>
        </w:rPr>
      </w:pPr>
      <w:r w:rsidRPr="008C1414">
        <w:rPr>
          <w:rFonts w:ascii="Arial" w:hAnsi="Arial" w:cs="Arial"/>
          <w:b/>
          <w:bCs/>
          <w:sz w:val="20"/>
          <w:szCs w:val="20"/>
          <w:lang w:eastAsia="en-GB"/>
        </w:rPr>
        <w:t>Technology Meets Storytelling</w:t>
      </w:r>
    </w:p>
    <w:p w14:paraId="469A6210" w14:textId="448AA68A" w:rsidR="00180FA7" w:rsidRPr="00171091" w:rsidRDefault="00171091" w:rsidP="00180FA7">
      <w:pPr>
        <w:rPr>
          <w:rFonts w:ascii="Arial" w:hAnsi="Arial" w:cs="Arial"/>
          <w:sz w:val="20"/>
          <w:szCs w:val="20"/>
          <w:lang w:eastAsia="en-GB"/>
        </w:rPr>
      </w:pPr>
      <w:r w:rsidRPr="00171091">
        <w:rPr>
          <w:rFonts w:ascii="Arial" w:hAnsi="Arial" w:cs="Arial"/>
          <w:sz w:val="20"/>
          <w:szCs w:val="20"/>
          <w:lang w:eastAsia="en-GB"/>
        </w:rPr>
        <w:t xml:space="preserve">Creator Hub seamlessly integrates technology, storytelling and loyalty into a scalable platform. Through influencers, Radisson </w:t>
      </w:r>
      <w:r w:rsidR="00B909F5">
        <w:rPr>
          <w:rFonts w:ascii="Arial" w:hAnsi="Arial" w:cs="Arial"/>
          <w:sz w:val="20"/>
          <w:szCs w:val="20"/>
          <w:lang w:eastAsia="en-GB"/>
        </w:rPr>
        <w:t xml:space="preserve">Hotel Group </w:t>
      </w:r>
      <w:r w:rsidRPr="00171091">
        <w:rPr>
          <w:rFonts w:ascii="Arial" w:hAnsi="Arial" w:cs="Arial"/>
          <w:sz w:val="20"/>
          <w:szCs w:val="20"/>
          <w:lang w:eastAsia="en-GB"/>
        </w:rPr>
        <w:t>connects with an engaged community of travelers, leveraging authentic voices to amplify its brand. Creators receive hotel briefs and creative guidelines to ensure content aligns with Radisson</w:t>
      </w:r>
      <w:r w:rsidR="00B909F5">
        <w:rPr>
          <w:rFonts w:ascii="Arial" w:hAnsi="Arial" w:cs="Arial"/>
          <w:sz w:val="20"/>
          <w:szCs w:val="20"/>
          <w:lang w:eastAsia="en-GB"/>
        </w:rPr>
        <w:t xml:space="preserve"> Hotel Group</w:t>
      </w:r>
      <w:r w:rsidRPr="00171091">
        <w:rPr>
          <w:rFonts w:ascii="Arial" w:hAnsi="Arial" w:cs="Arial"/>
          <w:sz w:val="20"/>
          <w:szCs w:val="20"/>
          <w:lang w:eastAsia="en-GB"/>
        </w:rPr>
        <w:t>’s brand vision while preserving their unique style. For hotels, the approach offers a way to generate consistent, high-quality content for use across local, regional and global channels.</w:t>
      </w:r>
    </w:p>
    <w:p w14:paraId="4E76817F" w14:textId="77777777" w:rsidR="00171091" w:rsidRPr="008C1414" w:rsidRDefault="00171091" w:rsidP="00180FA7">
      <w:pPr>
        <w:rPr>
          <w:rFonts w:ascii="Arial" w:hAnsi="Arial" w:cs="Arial"/>
          <w:sz w:val="20"/>
          <w:szCs w:val="20"/>
          <w:lang w:eastAsia="en-GB"/>
        </w:rPr>
      </w:pPr>
    </w:p>
    <w:p w14:paraId="3DDFC018" w14:textId="1261E074" w:rsidR="00180FA7" w:rsidRPr="008C1414" w:rsidRDefault="41C54BA1" w:rsidP="43D46460">
      <w:pPr>
        <w:rPr>
          <w:rFonts w:ascii="Arial" w:hAnsi="Arial" w:cs="Arial"/>
          <w:i/>
          <w:iCs/>
          <w:sz w:val="20"/>
          <w:szCs w:val="20"/>
          <w:lang w:eastAsia="en-GB"/>
        </w:rPr>
      </w:pPr>
      <w:r w:rsidRPr="43D46460">
        <w:rPr>
          <w:rFonts w:ascii="Arial" w:hAnsi="Arial" w:cs="Arial"/>
          <w:sz w:val="20"/>
          <w:szCs w:val="20"/>
          <w:lang w:eastAsia="en-GB"/>
        </w:rPr>
        <w:t>Sandie Jacques</w:t>
      </w:r>
      <w:r w:rsidR="766762EC" w:rsidRPr="43D46460">
        <w:rPr>
          <w:rFonts w:ascii="Arial" w:hAnsi="Arial" w:cs="Arial"/>
          <w:sz w:val="20"/>
          <w:szCs w:val="20"/>
          <w:lang w:eastAsia="en-GB"/>
        </w:rPr>
        <w:t xml:space="preserve">, General Manager of </w:t>
      </w:r>
      <w:hyperlink r:id="rId13" w:history="1">
        <w:r w:rsidR="766762EC" w:rsidRPr="00681143">
          <w:rPr>
            <w:rStyle w:val="Hyperlink"/>
            <w:rFonts w:ascii="Arial" w:hAnsi="Arial" w:cs="Arial"/>
            <w:sz w:val="20"/>
            <w:szCs w:val="20"/>
            <w:lang w:eastAsia="en-GB"/>
          </w:rPr>
          <w:t>Radisson Blu Hotel, Paris Marne-la-Vallée</w:t>
        </w:r>
      </w:hyperlink>
      <w:r w:rsidR="766762EC" w:rsidRPr="43D46460">
        <w:rPr>
          <w:rFonts w:ascii="Arial" w:hAnsi="Arial" w:cs="Arial"/>
          <w:sz w:val="20"/>
          <w:szCs w:val="20"/>
          <w:lang w:eastAsia="en-GB"/>
        </w:rPr>
        <w:t>, shares: “</w:t>
      </w:r>
      <w:r w:rsidR="766762EC" w:rsidRPr="43D46460">
        <w:rPr>
          <w:rFonts w:ascii="Arial" w:hAnsi="Arial" w:cs="Arial"/>
          <w:i/>
          <w:iCs/>
          <w:sz w:val="20"/>
          <w:szCs w:val="20"/>
          <w:lang w:eastAsia="en-GB"/>
        </w:rPr>
        <w:t>We’re thrilled to be part of Radisson’s Creator Hub, which gives us the opportunity to showcase the personality and spirit of our hotel through authentic storytelling. It’s a fantastic way to engage with a new generation of travelers seeking real, memorable experiences.”</w:t>
      </w:r>
    </w:p>
    <w:p w14:paraId="3FF4CE92" w14:textId="77777777" w:rsidR="00180FA7" w:rsidRPr="008C1414" w:rsidRDefault="00180FA7" w:rsidP="00180FA7">
      <w:pPr>
        <w:rPr>
          <w:rFonts w:ascii="Arial" w:hAnsi="Arial" w:cs="Arial"/>
          <w:sz w:val="20"/>
          <w:szCs w:val="20"/>
          <w:lang w:eastAsia="en-GB"/>
        </w:rPr>
      </w:pPr>
    </w:p>
    <w:p w14:paraId="68529427" w14:textId="1C6C6234" w:rsidR="00180FA7" w:rsidRPr="008C1414" w:rsidRDefault="00180FA7" w:rsidP="00180FA7">
      <w:pPr>
        <w:rPr>
          <w:rFonts w:ascii="Arial" w:hAnsi="Arial" w:cs="Arial"/>
          <w:b/>
          <w:bCs/>
          <w:sz w:val="20"/>
          <w:szCs w:val="20"/>
          <w:lang w:eastAsia="en-GB"/>
        </w:rPr>
      </w:pPr>
      <w:r w:rsidRPr="008C1414">
        <w:rPr>
          <w:rFonts w:ascii="Arial" w:hAnsi="Arial" w:cs="Arial"/>
          <w:b/>
          <w:bCs/>
          <w:sz w:val="20"/>
          <w:szCs w:val="20"/>
          <w:lang w:eastAsia="en-GB"/>
        </w:rPr>
        <w:t xml:space="preserve">Meeting </w:t>
      </w:r>
      <w:r w:rsidR="00534C33" w:rsidRPr="008C1414">
        <w:rPr>
          <w:rFonts w:ascii="Arial" w:hAnsi="Arial" w:cs="Arial"/>
          <w:b/>
          <w:bCs/>
          <w:sz w:val="20"/>
          <w:szCs w:val="20"/>
          <w:lang w:eastAsia="en-GB"/>
        </w:rPr>
        <w:t xml:space="preserve">Creators </w:t>
      </w:r>
      <w:r w:rsidRPr="008C1414">
        <w:rPr>
          <w:rFonts w:ascii="Arial" w:hAnsi="Arial" w:cs="Arial"/>
          <w:b/>
          <w:bCs/>
          <w:sz w:val="20"/>
          <w:szCs w:val="20"/>
          <w:lang w:eastAsia="en-GB"/>
        </w:rPr>
        <w:t>Where They Are</w:t>
      </w:r>
    </w:p>
    <w:p w14:paraId="430A7C00" w14:textId="27B2C8D3" w:rsidR="00180FA7" w:rsidRPr="008C1414" w:rsidRDefault="00180FA7" w:rsidP="00180FA7">
      <w:pPr>
        <w:rPr>
          <w:rFonts w:ascii="Arial" w:hAnsi="Arial" w:cs="Arial"/>
          <w:sz w:val="20"/>
          <w:szCs w:val="20"/>
          <w:lang w:eastAsia="en-GB"/>
        </w:rPr>
      </w:pPr>
      <w:r w:rsidRPr="008C1414">
        <w:rPr>
          <w:rFonts w:ascii="Arial" w:hAnsi="Arial" w:cs="Arial"/>
          <w:sz w:val="20"/>
          <w:szCs w:val="20"/>
          <w:lang w:eastAsia="en-GB"/>
        </w:rPr>
        <w:t xml:space="preserve">As travelers increasingly seek real-voice content over polished advertising, Creator Hub </w:t>
      </w:r>
      <w:r w:rsidR="00392FAA" w:rsidRPr="008C1414">
        <w:rPr>
          <w:rFonts w:ascii="Arial" w:hAnsi="Arial" w:cs="Arial"/>
          <w:sz w:val="20"/>
          <w:szCs w:val="20"/>
          <w:lang w:eastAsia="en-GB"/>
        </w:rPr>
        <w:t xml:space="preserve">engages with </w:t>
      </w:r>
      <w:r w:rsidRPr="008C1414">
        <w:rPr>
          <w:rFonts w:ascii="Arial" w:hAnsi="Arial" w:cs="Arial"/>
          <w:sz w:val="20"/>
          <w:szCs w:val="20"/>
          <w:lang w:eastAsia="en-GB"/>
        </w:rPr>
        <w:t>t</w:t>
      </w:r>
      <w:r w:rsidR="00C54394" w:rsidRPr="008C1414">
        <w:rPr>
          <w:rFonts w:ascii="Arial" w:hAnsi="Arial" w:cs="Arial"/>
          <w:sz w:val="20"/>
          <w:szCs w:val="20"/>
          <w:lang w:eastAsia="en-GB"/>
        </w:rPr>
        <w:t xml:space="preserve">ravelers on </w:t>
      </w:r>
      <w:r w:rsidRPr="008C1414">
        <w:rPr>
          <w:rFonts w:ascii="Arial" w:hAnsi="Arial" w:cs="Arial"/>
          <w:sz w:val="20"/>
          <w:szCs w:val="20"/>
          <w:lang w:eastAsia="en-GB"/>
        </w:rPr>
        <w:t>social platforms through trusted voices. By embracing this shift, Radisson Hotel Group continues to evolve its marketing strategy to prioritize community, credibility and creativity.</w:t>
      </w:r>
    </w:p>
    <w:p w14:paraId="5E99A41D" w14:textId="77777777" w:rsidR="00B01044" w:rsidRPr="008C1414" w:rsidRDefault="00B01044" w:rsidP="00180FA7">
      <w:pPr>
        <w:rPr>
          <w:rFonts w:ascii="Arial" w:hAnsi="Arial" w:cs="Arial"/>
          <w:sz w:val="20"/>
          <w:szCs w:val="20"/>
          <w:lang w:eastAsia="en-GB"/>
        </w:rPr>
      </w:pPr>
    </w:p>
    <w:p w14:paraId="0443F20E" w14:textId="0B22CFAA" w:rsidR="00180FA7" w:rsidRPr="008C1414" w:rsidRDefault="00180FA7" w:rsidP="00180FA7">
      <w:pPr>
        <w:rPr>
          <w:rFonts w:ascii="Arial" w:hAnsi="Arial" w:cs="Arial"/>
          <w:sz w:val="20"/>
          <w:szCs w:val="20"/>
          <w:lang w:eastAsia="en-GB"/>
        </w:rPr>
      </w:pPr>
      <w:r w:rsidRPr="008C1414">
        <w:rPr>
          <w:rFonts w:ascii="Arial" w:hAnsi="Arial" w:cs="Arial"/>
          <w:i/>
          <w:iCs/>
          <w:sz w:val="20"/>
          <w:szCs w:val="20"/>
          <w:lang w:eastAsia="en-GB"/>
        </w:rPr>
        <w:t>“Our collaboration with R</w:t>
      </w:r>
      <w:r w:rsidR="001C32C1" w:rsidRPr="008C1414">
        <w:rPr>
          <w:rFonts w:ascii="Arial" w:hAnsi="Arial" w:cs="Arial"/>
          <w:i/>
          <w:iCs/>
          <w:sz w:val="20"/>
          <w:szCs w:val="20"/>
          <w:lang w:eastAsia="en-GB"/>
        </w:rPr>
        <w:t>adisson Hotel Group</w:t>
      </w:r>
      <w:r w:rsidRPr="008C1414">
        <w:rPr>
          <w:rFonts w:ascii="Arial" w:hAnsi="Arial" w:cs="Arial"/>
          <w:i/>
          <w:iCs/>
          <w:sz w:val="20"/>
          <w:szCs w:val="20"/>
          <w:lang w:eastAsia="en-GB"/>
        </w:rPr>
        <w:t xml:space="preserve"> through Creator Hub was an excellent experience. The platform felt truly innovative, and the hotel provided the perfect environment for authentic content creation</w:t>
      </w:r>
      <w:r w:rsidRPr="008C1414">
        <w:rPr>
          <w:rFonts w:ascii="Arial" w:hAnsi="Arial" w:cs="Arial"/>
          <w:sz w:val="20"/>
          <w:szCs w:val="20"/>
          <w:lang w:eastAsia="en-GB"/>
        </w:rPr>
        <w:t>,” sa</w:t>
      </w:r>
      <w:r w:rsidR="00613DD0" w:rsidRPr="008C1414">
        <w:rPr>
          <w:rFonts w:ascii="Arial" w:hAnsi="Arial" w:cs="Arial"/>
          <w:sz w:val="20"/>
          <w:szCs w:val="20"/>
          <w:lang w:eastAsia="en-GB"/>
        </w:rPr>
        <w:t>id</w:t>
      </w:r>
      <w:r w:rsidRPr="008C1414">
        <w:rPr>
          <w:rFonts w:ascii="Arial" w:hAnsi="Arial" w:cs="Arial"/>
          <w:sz w:val="20"/>
          <w:szCs w:val="20"/>
          <w:lang w:eastAsia="en-GB"/>
        </w:rPr>
        <w:t xml:space="preserve"> Theo and Rodrigo from </w:t>
      </w:r>
      <w:hyperlink r:id="rId14" w:history="1">
        <w:r w:rsidRPr="00532E26">
          <w:rPr>
            <w:rStyle w:val="Hyperlink"/>
            <w:rFonts w:ascii="Arial" w:hAnsi="Arial" w:cs="Arial"/>
            <w:sz w:val="20"/>
            <w:szCs w:val="20"/>
            <w:lang w:eastAsia="en-GB"/>
          </w:rPr>
          <w:t>@theoandrodrigotravel</w:t>
        </w:r>
      </w:hyperlink>
      <w:r w:rsidRPr="008C1414">
        <w:rPr>
          <w:rFonts w:ascii="Arial" w:hAnsi="Arial" w:cs="Arial"/>
          <w:sz w:val="20"/>
          <w:szCs w:val="20"/>
          <w:lang w:eastAsia="en-GB"/>
        </w:rPr>
        <w:t>.</w:t>
      </w:r>
    </w:p>
    <w:p w14:paraId="724A890C" w14:textId="77777777" w:rsidR="00180FA7" w:rsidRPr="008C1414" w:rsidRDefault="00180FA7" w:rsidP="00180FA7">
      <w:pPr>
        <w:rPr>
          <w:rFonts w:ascii="Arial" w:hAnsi="Arial" w:cs="Arial"/>
          <w:sz w:val="20"/>
          <w:szCs w:val="20"/>
          <w:lang w:eastAsia="en-GB"/>
        </w:rPr>
      </w:pPr>
    </w:p>
    <w:p w14:paraId="351229DD" w14:textId="42D14B82" w:rsidR="00180FA7" w:rsidRPr="008C1414" w:rsidRDefault="00180FA7" w:rsidP="00180FA7">
      <w:pPr>
        <w:rPr>
          <w:rFonts w:ascii="Arial" w:hAnsi="Arial" w:cs="Arial"/>
          <w:b/>
          <w:bCs/>
          <w:sz w:val="20"/>
          <w:szCs w:val="20"/>
          <w:lang w:eastAsia="en-GB"/>
        </w:rPr>
      </w:pPr>
      <w:r w:rsidRPr="008C1414">
        <w:rPr>
          <w:rFonts w:ascii="Arial" w:hAnsi="Arial" w:cs="Arial"/>
          <w:b/>
          <w:bCs/>
          <w:sz w:val="20"/>
          <w:szCs w:val="20"/>
          <w:lang w:eastAsia="en-GB"/>
        </w:rPr>
        <w:t>Looking Ahead</w:t>
      </w:r>
    </w:p>
    <w:p w14:paraId="14DCC1DA" w14:textId="7CC0FF0B" w:rsidR="00180FA7" w:rsidRPr="008C1414" w:rsidRDefault="00180FA7" w:rsidP="00180FA7">
      <w:pPr>
        <w:rPr>
          <w:rFonts w:ascii="Arial" w:hAnsi="Arial" w:cs="Arial"/>
          <w:sz w:val="20"/>
          <w:szCs w:val="20"/>
          <w:lang w:eastAsia="en-GB"/>
        </w:rPr>
      </w:pPr>
      <w:r w:rsidRPr="008C1414">
        <w:rPr>
          <w:rFonts w:ascii="Arial" w:hAnsi="Arial" w:cs="Arial"/>
          <w:sz w:val="20"/>
          <w:szCs w:val="20"/>
          <w:lang w:eastAsia="en-GB"/>
        </w:rPr>
        <w:t>Co-developed with strategic communications agency Apple Tree, Creator Hub</w:t>
      </w:r>
      <w:r w:rsidR="001C32C1" w:rsidRPr="008C1414">
        <w:rPr>
          <w:rFonts w:ascii="Arial" w:hAnsi="Arial" w:cs="Arial"/>
          <w:sz w:val="20"/>
          <w:szCs w:val="20"/>
          <w:lang w:eastAsia="en-GB"/>
        </w:rPr>
        <w:t>,</w:t>
      </w:r>
      <w:r w:rsidRPr="008C1414">
        <w:rPr>
          <w:rFonts w:ascii="Arial" w:hAnsi="Arial" w:cs="Arial"/>
          <w:sz w:val="20"/>
          <w:szCs w:val="20"/>
          <w:lang w:eastAsia="en-GB"/>
        </w:rPr>
        <w:t xml:space="preserve"> is built to grow alongside evolving travel and content trends. Expansion into new markets is planned for 2026, alongside themed activations and brand partnerships that will offer even more creative opportunities.</w:t>
      </w:r>
    </w:p>
    <w:p w14:paraId="0A4ABBEF" w14:textId="77777777" w:rsidR="00180FA7" w:rsidRPr="008C1414" w:rsidRDefault="00180FA7" w:rsidP="00180FA7">
      <w:pPr>
        <w:rPr>
          <w:rFonts w:ascii="Arial" w:hAnsi="Arial" w:cs="Arial"/>
          <w:sz w:val="20"/>
          <w:szCs w:val="20"/>
          <w:lang w:eastAsia="en-GB"/>
        </w:rPr>
      </w:pPr>
    </w:p>
    <w:p w14:paraId="7405955E" w14:textId="20FEC4CA" w:rsidR="00180FA7" w:rsidRPr="008C1414" w:rsidRDefault="00180FA7" w:rsidP="00180FA7">
      <w:pPr>
        <w:rPr>
          <w:rFonts w:ascii="Arial" w:hAnsi="Arial" w:cs="Arial"/>
          <w:sz w:val="20"/>
          <w:szCs w:val="20"/>
          <w:lang w:eastAsia="en-GB"/>
        </w:rPr>
      </w:pPr>
      <w:hyperlink r:id="rId15" w:history="1">
        <w:r w:rsidRPr="003567D9">
          <w:rPr>
            <w:rStyle w:val="Hyperlink"/>
            <w:rFonts w:ascii="Arial" w:hAnsi="Arial" w:cs="Arial"/>
            <w:sz w:val="20"/>
            <w:szCs w:val="20"/>
            <w:lang w:eastAsia="en-GB"/>
          </w:rPr>
          <w:t>Creator Hub is now live</w:t>
        </w:r>
      </w:hyperlink>
      <w:r w:rsidRPr="008C1414">
        <w:rPr>
          <w:rFonts w:ascii="Arial" w:hAnsi="Arial" w:cs="Arial"/>
          <w:sz w:val="20"/>
          <w:szCs w:val="20"/>
          <w:lang w:eastAsia="en-GB"/>
        </w:rPr>
        <w:t>, inviting creators to join the movement and help shape the future of hospitality content.</w:t>
      </w:r>
    </w:p>
    <w:p w14:paraId="73491BA3" w14:textId="2F76FC8B" w:rsidR="01701FDA" w:rsidRPr="008C1414" w:rsidRDefault="01701FDA" w:rsidP="002F09F4">
      <w:pPr>
        <w:pStyle w:val="BasicParagraph"/>
        <w:spacing w:line="0" w:lineRule="atLeast"/>
        <w:rPr>
          <w:rFonts w:ascii="Arial" w:hAnsi="Arial" w:cs="Arial"/>
          <w:sz w:val="20"/>
          <w:szCs w:val="20"/>
          <w:lang w:val="en-US"/>
        </w:rPr>
      </w:pPr>
    </w:p>
    <w:p w14:paraId="2EC5A2AF" w14:textId="05665E13" w:rsidR="009F1D05" w:rsidRPr="008C1414" w:rsidRDefault="00832CE8" w:rsidP="002F09F4">
      <w:pPr>
        <w:pStyle w:val="NormalWeb"/>
        <w:spacing w:before="0" w:beforeAutospacing="0" w:after="0" w:afterAutospacing="0" w:line="0" w:lineRule="atLeast"/>
        <w:rPr>
          <w:rFonts w:ascii="Arial" w:hAnsi="Arial" w:cs="Arial"/>
          <w:b/>
          <w:bCs/>
          <w:color w:val="000000"/>
          <w:sz w:val="20"/>
          <w:szCs w:val="20"/>
        </w:rPr>
      </w:pPr>
      <w:r w:rsidRPr="008C1414">
        <w:rPr>
          <w:rFonts w:ascii="Arial" w:hAnsi="Arial" w:cs="Arial"/>
          <w:b/>
          <w:bCs/>
          <w:color w:val="000000"/>
          <w:sz w:val="20"/>
          <w:szCs w:val="20"/>
        </w:rPr>
        <w:t>How to join Creator Hub</w:t>
      </w:r>
    </w:p>
    <w:p w14:paraId="0C0E4B4E" w14:textId="2D861951" w:rsidR="009F1D05" w:rsidRPr="008C1414" w:rsidRDefault="009F1D05" w:rsidP="6F6689F0">
      <w:pPr>
        <w:pStyle w:val="NormalWeb"/>
        <w:numPr>
          <w:ilvl w:val="0"/>
          <w:numId w:val="47"/>
        </w:numPr>
        <w:spacing w:before="0" w:beforeAutospacing="0" w:after="0" w:afterAutospacing="0" w:line="0" w:lineRule="atLeast"/>
        <w:rPr>
          <w:rFonts w:ascii="Arial" w:hAnsi="Arial" w:cs="Arial"/>
          <w:color w:val="000000"/>
          <w:sz w:val="20"/>
          <w:szCs w:val="20"/>
        </w:rPr>
      </w:pPr>
      <w:r w:rsidRPr="008C1414">
        <w:rPr>
          <w:rFonts w:ascii="Arial" w:hAnsi="Arial" w:cs="Arial"/>
          <w:b/>
          <w:bCs/>
          <w:color w:val="000000" w:themeColor="text1"/>
          <w:sz w:val="20"/>
          <w:szCs w:val="20"/>
        </w:rPr>
        <w:t>Who can apply?</w:t>
      </w:r>
      <w:r w:rsidRPr="008C1414">
        <w:rPr>
          <w:rFonts w:ascii="Arial" w:hAnsi="Arial" w:cs="Arial"/>
          <w:color w:val="000000" w:themeColor="text1"/>
          <w:sz w:val="20"/>
          <w:szCs w:val="20"/>
        </w:rPr>
        <w:t xml:space="preserve"> Creators with a </w:t>
      </w:r>
      <w:r w:rsidR="00A7384C" w:rsidRPr="008C1414">
        <w:rPr>
          <w:rFonts w:ascii="Arial" w:hAnsi="Arial" w:cs="Arial"/>
          <w:color w:val="000000" w:themeColor="text1"/>
          <w:sz w:val="20"/>
          <w:szCs w:val="20"/>
        </w:rPr>
        <w:t xml:space="preserve">following of </w:t>
      </w:r>
      <w:r w:rsidR="00804F62" w:rsidRPr="008C1414">
        <w:rPr>
          <w:rFonts w:ascii="Arial" w:hAnsi="Arial" w:cs="Arial"/>
          <w:color w:val="000000" w:themeColor="text1"/>
          <w:sz w:val="20"/>
          <w:szCs w:val="20"/>
        </w:rPr>
        <w:t>1</w:t>
      </w:r>
      <w:r w:rsidR="00A7384C" w:rsidRPr="008C1414">
        <w:rPr>
          <w:rFonts w:ascii="Arial" w:hAnsi="Arial" w:cs="Arial"/>
          <w:color w:val="000000" w:themeColor="text1"/>
          <w:sz w:val="20"/>
          <w:szCs w:val="20"/>
        </w:rPr>
        <w:t xml:space="preserve">,000 </w:t>
      </w:r>
      <w:r w:rsidR="006D1F33">
        <w:rPr>
          <w:rFonts w:ascii="Arial" w:hAnsi="Arial" w:cs="Arial"/>
          <w:color w:val="000000" w:themeColor="text1"/>
          <w:sz w:val="20"/>
          <w:szCs w:val="20"/>
        </w:rPr>
        <w:t>to</w:t>
      </w:r>
      <w:r w:rsidR="00A7384C" w:rsidRPr="008C1414">
        <w:rPr>
          <w:rFonts w:ascii="Arial" w:hAnsi="Arial" w:cs="Arial"/>
          <w:color w:val="000000" w:themeColor="text1"/>
          <w:sz w:val="20"/>
          <w:szCs w:val="20"/>
        </w:rPr>
        <w:t xml:space="preserve"> 30,000 </w:t>
      </w:r>
      <w:r w:rsidR="00804F62" w:rsidRPr="008C1414">
        <w:rPr>
          <w:rFonts w:ascii="Arial" w:hAnsi="Arial" w:cs="Arial"/>
          <w:color w:val="000000" w:themeColor="text1"/>
          <w:sz w:val="20"/>
          <w:szCs w:val="20"/>
        </w:rPr>
        <w:t>followers</w:t>
      </w:r>
      <w:r w:rsidRPr="008C1414">
        <w:rPr>
          <w:rFonts w:ascii="Arial" w:hAnsi="Arial" w:cs="Arial"/>
          <w:color w:val="000000" w:themeColor="text1"/>
          <w:sz w:val="20"/>
          <w:szCs w:val="20"/>
        </w:rPr>
        <w:t xml:space="preserve"> on Instagram or TikTok.</w:t>
      </w:r>
    </w:p>
    <w:p w14:paraId="1B6BB8B1" w14:textId="76EB1F7B" w:rsidR="009F1D05" w:rsidRPr="008C1414" w:rsidRDefault="009F1D05" w:rsidP="002F09F4">
      <w:pPr>
        <w:pStyle w:val="NormalWeb"/>
        <w:numPr>
          <w:ilvl w:val="0"/>
          <w:numId w:val="47"/>
        </w:numPr>
        <w:spacing w:before="0" w:beforeAutospacing="0" w:after="0" w:afterAutospacing="0" w:line="0" w:lineRule="atLeast"/>
        <w:rPr>
          <w:rFonts w:ascii="Arial" w:hAnsi="Arial" w:cs="Arial"/>
          <w:color w:val="000000"/>
          <w:sz w:val="20"/>
          <w:szCs w:val="20"/>
        </w:rPr>
      </w:pPr>
      <w:r w:rsidRPr="008C1414">
        <w:rPr>
          <w:rFonts w:ascii="Arial" w:hAnsi="Arial" w:cs="Arial"/>
          <w:b/>
          <w:bCs/>
          <w:color w:val="000000"/>
          <w:sz w:val="20"/>
          <w:szCs w:val="20"/>
        </w:rPr>
        <w:t>What’s included?</w:t>
      </w:r>
      <w:r w:rsidRPr="008C1414">
        <w:rPr>
          <w:rFonts w:ascii="Arial" w:hAnsi="Arial" w:cs="Arial"/>
          <w:color w:val="000000"/>
          <w:sz w:val="20"/>
          <w:szCs w:val="20"/>
        </w:rPr>
        <w:t xml:space="preserve"> </w:t>
      </w:r>
      <w:r w:rsidR="00BA6C91" w:rsidRPr="008C1414">
        <w:rPr>
          <w:rFonts w:ascii="Arial" w:hAnsi="Arial" w:cs="Arial"/>
          <w:color w:val="000000"/>
          <w:sz w:val="20"/>
          <w:szCs w:val="20"/>
        </w:rPr>
        <w:t>Individual</w:t>
      </w:r>
      <w:r w:rsidRPr="008C1414">
        <w:rPr>
          <w:rFonts w:ascii="Arial" w:hAnsi="Arial" w:cs="Arial"/>
          <w:color w:val="000000"/>
          <w:sz w:val="20"/>
          <w:szCs w:val="20"/>
        </w:rPr>
        <w:t xml:space="preserve"> </w:t>
      </w:r>
      <w:r w:rsidR="00A7384C" w:rsidRPr="008C1414">
        <w:rPr>
          <w:rFonts w:ascii="Arial" w:hAnsi="Arial" w:cs="Arial"/>
          <w:color w:val="000000"/>
          <w:sz w:val="20"/>
          <w:szCs w:val="20"/>
        </w:rPr>
        <w:t>three</w:t>
      </w:r>
      <w:r w:rsidR="002D2D78" w:rsidRPr="008C1414">
        <w:rPr>
          <w:rFonts w:ascii="Arial" w:hAnsi="Arial" w:cs="Arial"/>
          <w:color w:val="000000"/>
          <w:sz w:val="20"/>
          <w:szCs w:val="20"/>
        </w:rPr>
        <w:t xml:space="preserve">-night </w:t>
      </w:r>
      <w:r w:rsidRPr="008C1414">
        <w:rPr>
          <w:rFonts w:ascii="Arial" w:hAnsi="Arial" w:cs="Arial"/>
          <w:color w:val="000000"/>
          <w:sz w:val="20"/>
          <w:szCs w:val="20"/>
        </w:rPr>
        <w:t>stays</w:t>
      </w:r>
      <w:r w:rsidR="002D2D78" w:rsidRPr="008C1414">
        <w:rPr>
          <w:rFonts w:ascii="Arial" w:hAnsi="Arial" w:cs="Arial"/>
          <w:color w:val="000000"/>
          <w:sz w:val="20"/>
          <w:szCs w:val="20"/>
        </w:rPr>
        <w:t xml:space="preserve"> for </w:t>
      </w:r>
      <w:r w:rsidR="00A7384C" w:rsidRPr="008C1414">
        <w:rPr>
          <w:rFonts w:ascii="Arial" w:hAnsi="Arial" w:cs="Arial"/>
          <w:color w:val="000000"/>
          <w:sz w:val="20"/>
          <w:szCs w:val="20"/>
        </w:rPr>
        <w:t>two</w:t>
      </w:r>
      <w:r w:rsidR="002D2D78" w:rsidRPr="008C1414">
        <w:rPr>
          <w:rFonts w:ascii="Arial" w:hAnsi="Arial" w:cs="Arial"/>
          <w:color w:val="000000"/>
          <w:sz w:val="20"/>
          <w:szCs w:val="20"/>
        </w:rPr>
        <w:t xml:space="preserve"> guest</w:t>
      </w:r>
      <w:r w:rsidR="008E1151" w:rsidRPr="008C1414">
        <w:rPr>
          <w:rFonts w:ascii="Arial" w:hAnsi="Arial" w:cs="Arial"/>
          <w:color w:val="000000"/>
          <w:sz w:val="20"/>
          <w:szCs w:val="20"/>
        </w:rPr>
        <w:t>s</w:t>
      </w:r>
      <w:r w:rsidR="002D2D78" w:rsidRPr="008C1414">
        <w:rPr>
          <w:rFonts w:ascii="Arial" w:hAnsi="Arial" w:cs="Arial"/>
          <w:color w:val="000000"/>
          <w:sz w:val="20"/>
          <w:szCs w:val="20"/>
        </w:rPr>
        <w:t xml:space="preserve"> at participating Radisson hotels all over the world</w:t>
      </w:r>
      <w:r w:rsidRPr="008C1414">
        <w:rPr>
          <w:rFonts w:ascii="Arial" w:hAnsi="Arial" w:cs="Arial"/>
          <w:color w:val="000000"/>
          <w:sz w:val="20"/>
          <w:szCs w:val="20"/>
        </w:rPr>
        <w:t xml:space="preserve">, </w:t>
      </w:r>
      <w:r w:rsidR="00997B15">
        <w:rPr>
          <w:rFonts w:ascii="Arial" w:hAnsi="Arial" w:cs="Arial"/>
          <w:color w:val="000000"/>
          <w:sz w:val="20"/>
          <w:szCs w:val="20"/>
        </w:rPr>
        <w:t xml:space="preserve">VIP </w:t>
      </w:r>
      <w:r w:rsidRPr="008C1414">
        <w:rPr>
          <w:rFonts w:ascii="Arial" w:hAnsi="Arial" w:cs="Arial"/>
          <w:color w:val="000000"/>
          <w:sz w:val="20"/>
          <w:szCs w:val="20"/>
        </w:rPr>
        <w:t xml:space="preserve">Radisson Rewards </w:t>
      </w:r>
      <w:r w:rsidR="006D1F33">
        <w:rPr>
          <w:rFonts w:ascii="Arial" w:hAnsi="Arial" w:cs="Arial"/>
          <w:color w:val="000000"/>
          <w:sz w:val="20"/>
          <w:szCs w:val="20"/>
        </w:rPr>
        <w:t>benefits</w:t>
      </w:r>
      <w:r w:rsidRPr="008C1414">
        <w:rPr>
          <w:rFonts w:ascii="Arial" w:hAnsi="Arial" w:cs="Arial"/>
          <w:color w:val="000000"/>
          <w:sz w:val="20"/>
          <w:szCs w:val="20"/>
        </w:rPr>
        <w:t xml:space="preserve"> and structured support.</w:t>
      </w:r>
    </w:p>
    <w:p w14:paraId="0E993179" w14:textId="4FD569A2" w:rsidR="009F1D05" w:rsidRPr="008C1414" w:rsidRDefault="009F1D05" w:rsidP="002F09F4">
      <w:pPr>
        <w:pStyle w:val="NormalWeb"/>
        <w:numPr>
          <w:ilvl w:val="0"/>
          <w:numId w:val="47"/>
        </w:numPr>
        <w:spacing w:before="0" w:beforeAutospacing="0" w:after="0" w:afterAutospacing="0" w:line="0" w:lineRule="atLeast"/>
        <w:rPr>
          <w:rFonts w:ascii="Arial" w:hAnsi="Arial" w:cs="Arial"/>
          <w:color w:val="000000"/>
          <w:sz w:val="20"/>
          <w:szCs w:val="20"/>
        </w:rPr>
      </w:pPr>
      <w:r w:rsidRPr="008C1414">
        <w:rPr>
          <w:rFonts w:ascii="Arial" w:hAnsi="Arial" w:cs="Arial"/>
          <w:b/>
          <w:bCs/>
          <w:color w:val="000000"/>
          <w:sz w:val="20"/>
          <w:szCs w:val="20"/>
        </w:rPr>
        <w:t>How to join?</w:t>
      </w:r>
      <w:r w:rsidRPr="008C1414">
        <w:rPr>
          <w:rFonts w:ascii="Arial" w:hAnsi="Arial" w:cs="Arial"/>
          <w:color w:val="000000"/>
          <w:sz w:val="20"/>
          <w:szCs w:val="20"/>
        </w:rPr>
        <w:t xml:space="preserve"> Interested creators can apply via </w:t>
      </w:r>
      <w:hyperlink r:id="rId16" w:history="1">
        <w:r w:rsidR="00B8732C" w:rsidRPr="008C1414">
          <w:rPr>
            <w:rStyle w:val="Hyperlink"/>
            <w:rFonts w:ascii="Arial" w:hAnsi="Arial" w:cs="Arial"/>
            <w:sz w:val="20"/>
            <w:szCs w:val="20"/>
          </w:rPr>
          <w:t>social.media@radissonhotels.com</w:t>
        </w:r>
      </w:hyperlink>
      <w:r w:rsidR="00B8732C" w:rsidRPr="008C1414">
        <w:rPr>
          <w:rFonts w:ascii="Arial" w:hAnsi="Arial" w:cs="Arial"/>
          <w:b/>
          <w:bCs/>
          <w:color w:val="000000"/>
          <w:sz w:val="20"/>
          <w:szCs w:val="20"/>
        </w:rPr>
        <w:t xml:space="preserve"> </w:t>
      </w:r>
      <w:r w:rsidR="00EE5799" w:rsidRPr="008C1414">
        <w:rPr>
          <w:rFonts w:ascii="Arial" w:hAnsi="Arial" w:cs="Arial"/>
          <w:color w:val="000000"/>
          <w:sz w:val="20"/>
          <w:szCs w:val="20"/>
        </w:rPr>
        <w:t xml:space="preserve">or </w:t>
      </w:r>
      <w:r w:rsidR="00EE5799" w:rsidRPr="009D23AB">
        <w:rPr>
          <w:rFonts w:ascii="Arial" w:hAnsi="Arial" w:cs="Arial"/>
          <w:sz w:val="20"/>
          <w:szCs w:val="20"/>
        </w:rPr>
        <w:t>DM</w:t>
      </w:r>
      <w:r w:rsidR="00EE5799" w:rsidRPr="008C1414">
        <w:rPr>
          <w:rFonts w:ascii="Arial" w:hAnsi="Arial" w:cs="Arial"/>
          <w:color w:val="000000"/>
          <w:sz w:val="20"/>
          <w:szCs w:val="20"/>
        </w:rPr>
        <w:t xml:space="preserve"> </w:t>
      </w:r>
      <w:r w:rsidR="00A7384C" w:rsidRPr="008C1414">
        <w:rPr>
          <w:rFonts w:ascii="Arial" w:hAnsi="Arial" w:cs="Arial"/>
          <w:color w:val="000000"/>
          <w:sz w:val="20"/>
          <w:szCs w:val="20"/>
        </w:rPr>
        <w:t>Radisson Hotel Group</w:t>
      </w:r>
      <w:r w:rsidR="00EE5799" w:rsidRPr="008C1414">
        <w:rPr>
          <w:rFonts w:ascii="Arial" w:hAnsi="Arial" w:cs="Arial"/>
          <w:color w:val="000000"/>
          <w:sz w:val="20"/>
          <w:szCs w:val="20"/>
        </w:rPr>
        <w:t xml:space="preserve"> on </w:t>
      </w:r>
      <w:hyperlink r:id="rId17" w:history="1">
        <w:r w:rsidR="00EE5799" w:rsidRPr="009D23AB">
          <w:rPr>
            <w:rStyle w:val="Hyperlink"/>
            <w:rFonts w:ascii="Arial" w:hAnsi="Arial" w:cs="Arial"/>
            <w:sz w:val="20"/>
            <w:szCs w:val="20"/>
          </w:rPr>
          <w:t>Instagram</w:t>
        </w:r>
      </w:hyperlink>
      <w:r w:rsidR="00EE5799" w:rsidRPr="008C1414">
        <w:rPr>
          <w:rFonts w:ascii="Arial" w:hAnsi="Arial" w:cs="Arial"/>
          <w:color w:val="000000"/>
          <w:sz w:val="20"/>
          <w:szCs w:val="20"/>
        </w:rPr>
        <w:t xml:space="preserve"> or </w:t>
      </w:r>
      <w:hyperlink r:id="rId18" w:history="1">
        <w:r w:rsidR="00EE5799" w:rsidRPr="007C3E99">
          <w:rPr>
            <w:rStyle w:val="Hyperlink"/>
            <w:rFonts w:ascii="Arial" w:hAnsi="Arial" w:cs="Arial"/>
            <w:sz w:val="20"/>
            <w:szCs w:val="20"/>
          </w:rPr>
          <w:t>TikTok</w:t>
        </w:r>
      </w:hyperlink>
      <w:r w:rsidR="00EE5799" w:rsidRPr="008C1414">
        <w:rPr>
          <w:rFonts w:ascii="Arial" w:hAnsi="Arial" w:cs="Arial"/>
          <w:color w:val="000000"/>
          <w:sz w:val="20"/>
          <w:szCs w:val="20"/>
        </w:rPr>
        <w:t xml:space="preserve"> to be considered.</w:t>
      </w:r>
    </w:p>
    <w:p w14:paraId="761D6199" w14:textId="77777777" w:rsidR="00557DC0" w:rsidRPr="008C1414" w:rsidRDefault="00557DC0" w:rsidP="00AD754B">
      <w:pPr>
        <w:pStyle w:val="paragraph"/>
        <w:spacing w:before="0" w:beforeAutospacing="0" w:after="0" w:afterAutospacing="0"/>
        <w:jc w:val="both"/>
        <w:textAlignment w:val="baseline"/>
        <w:rPr>
          <w:rStyle w:val="normaltextrun"/>
          <w:rFonts w:ascii="Arial" w:hAnsi="Arial" w:cs="Arial"/>
          <w:color w:val="000000"/>
          <w:sz w:val="20"/>
          <w:szCs w:val="20"/>
          <w:u w:val="single"/>
        </w:rPr>
      </w:pPr>
    </w:p>
    <w:p w14:paraId="411419B7" w14:textId="77777777" w:rsidR="00613DD0" w:rsidRPr="008C1414" w:rsidRDefault="00613DD0" w:rsidP="00AD754B">
      <w:pPr>
        <w:pStyle w:val="paragraph"/>
        <w:spacing w:before="0" w:beforeAutospacing="0" w:after="0" w:afterAutospacing="0"/>
        <w:jc w:val="both"/>
        <w:textAlignment w:val="baseline"/>
        <w:rPr>
          <w:rStyle w:val="normaltextrun"/>
          <w:rFonts w:ascii="Arial" w:hAnsi="Arial" w:cs="Arial"/>
          <w:color w:val="000000"/>
          <w:sz w:val="18"/>
          <w:szCs w:val="18"/>
          <w:u w:val="single"/>
        </w:rPr>
      </w:pPr>
    </w:p>
    <w:p w14:paraId="3542E10C" w14:textId="51A4F9E8" w:rsidR="00666769" w:rsidRPr="008C1414" w:rsidRDefault="00666769" w:rsidP="00AD754B">
      <w:pPr>
        <w:pStyle w:val="paragraph"/>
        <w:spacing w:before="0" w:beforeAutospacing="0" w:after="0" w:afterAutospacing="0"/>
        <w:jc w:val="both"/>
        <w:textAlignment w:val="baseline"/>
        <w:rPr>
          <w:rStyle w:val="normaltextrun"/>
          <w:rFonts w:ascii="Arial" w:hAnsi="Arial" w:cs="Arial"/>
          <w:color w:val="000000"/>
          <w:sz w:val="18"/>
          <w:szCs w:val="18"/>
          <w:u w:val="single"/>
        </w:rPr>
      </w:pPr>
      <w:r w:rsidRPr="008C1414">
        <w:rPr>
          <w:rStyle w:val="normaltextrun"/>
          <w:rFonts w:ascii="Arial" w:hAnsi="Arial" w:cs="Arial"/>
          <w:color w:val="000000"/>
          <w:sz w:val="18"/>
          <w:szCs w:val="18"/>
          <w:u w:val="single"/>
        </w:rPr>
        <w:t>MEDIA CONTACTS</w:t>
      </w:r>
    </w:p>
    <w:p w14:paraId="7F86C2A9" w14:textId="77777777" w:rsidR="00666769" w:rsidRPr="008C1414" w:rsidRDefault="00666769" w:rsidP="00AD754B">
      <w:pPr>
        <w:pStyle w:val="paragraph"/>
        <w:spacing w:before="0" w:beforeAutospacing="0" w:after="0" w:afterAutospacing="0"/>
        <w:jc w:val="both"/>
        <w:textAlignment w:val="baseline"/>
        <w:rPr>
          <w:rStyle w:val="normaltextrun"/>
          <w:rFonts w:ascii="Arial" w:hAnsi="Arial" w:cs="Arial"/>
          <w:color w:val="000000"/>
          <w:sz w:val="18"/>
          <w:szCs w:val="18"/>
          <w:u w:val="single"/>
        </w:rPr>
      </w:pPr>
    </w:p>
    <w:p w14:paraId="2C1CBECB" w14:textId="77777777" w:rsidR="0069211A" w:rsidRPr="008C1414" w:rsidRDefault="0069211A" w:rsidP="0069211A">
      <w:pPr>
        <w:spacing w:line="259" w:lineRule="auto"/>
        <w:jc w:val="both"/>
        <w:rPr>
          <w:rFonts w:ascii="Arial" w:hAnsi="Arial" w:cs="Arial"/>
          <w:color w:val="000000" w:themeColor="text1"/>
          <w:sz w:val="18"/>
          <w:szCs w:val="18"/>
        </w:rPr>
      </w:pPr>
      <w:r w:rsidRPr="008C1414">
        <w:rPr>
          <w:rFonts w:ascii="Arial" w:hAnsi="Arial" w:cs="Arial"/>
          <w:b/>
          <w:bCs/>
          <w:color w:val="000000" w:themeColor="text1"/>
          <w:sz w:val="18"/>
          <w:szCs w:val="18"/>
        </w:rPr>
        <w:t>Nataliya Tkachenko</w:t>
      </w:r>
      <w:r w:rsidRPr="008C1414">
        <w:rPr>
          <w:rFonts w:ascii="Arial" w:hAnsi="Arial" w:cs="Arial"/>
          <w:color w:val="000000" w:themeColor="text1"/>
          <w:sz w:val="18"/>
          <w:szCs w:val="18"/>
        </w:rPr>
        <w:t>, Associate Director, Consumer PR, Radisson Hotel Group    </w:t>
      </w:r>
    </w:p>
    <w:p w14:paraId="65D02AC4" w14:textId="77777777" w:rsidR="0069211A" w:rsidRPr="008C1414" w:rsidRDefault="0069211A" w:rsidP="0069211A">
      <w:pPr>
        <w:spacing w:line="259" w:lineRule="auto"/>
        <w:jc w:val="both"/>
        <w:rPr>
          <w:rFonts w:ascii="Arial" w:hAnsi="Arial" w:cs="Arial"/>
          <w:color w:val="000000" w:themeColor="text1"/>
          <w:sz w:val="18"/>
          <w:szCs w:val="18"/>
        </w:rPr>
      </w:pPr>
      <w:hyperlink r:id="rId19" w:tgtFrame="_blank" w:history="1">
        <w:r w:rsidRPr="008C1414">
          <w:rPr>
            <w:rStyle w:val="Hyperlink"/>
            <w:rFonts w:ascii="Arial" w:hAnsi="Arial" w:cs="Arial"/>
            <w:sz w:val="18"/>
            <w:szCs w:val="18"/>
            <w:u w:val="none"/>
          </w:rPr>
          <w:t>nataliya.tkachenko@radissonhotels.com</w:t>
        </w:r>
      </w:hyperlink>
      <w:r w:rsidRPr="008C1414">
        <w:rPr>
          <w:rFonts w:ascii="Arial" w:hAnsi="Arial" w:cs="Arial"/>
          <w:color w:val="000000" w:themeColor="text1"/>
          <w:sz w:val="18"/>
          <w:szCs w:val="18"/>
        </w:rPr>
        <w:t>   </w:t>
      </w:r>
    </w:p>
    <w:p w14:paraId="336EB2CA" w14:textId="77777777" w:rsidR="00666769" w:rsidRPr="008C1414" w:rsidRDefault="00666769" w:rsidP="00AD754B">
      <w:pPr>
        <w:pStyle w:val="paragraph"/>
        <w:spacing w:before="0" w:beforeAutospacing="0" w:after="0" w:afterAutospacing="0"/>
        <w:jc w:val="both"/>
        <w:textAlignment w:val="baseline"/>
        <w:rPr>
          <w:rStyle w:val="normaltextrun"/>
          <w:rFonts w:ascii="Arial" w:hAnsi="Arial" w:cs="Arial"/>
          <w:color w:val="000000"/>
          <w:sz w:val="18"/>
          <w:szCs w:val="18"/>
        </w:rPr>
      </w:pPr>
    </w:p>
    <w:p w14:paraId="1D5060D6"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u w:val="single"/>
        </w:rPr>
        <w:t>ABOUT RADISSON HOTEL GROUP</w:t>
      </w:r>
      <w:r>
        <w:rPr>
          <w:rStyle w:val="eop"/>
          <w:rFonts w:ascii="Arial" w:hAnsi="Arial" w:cs="Arial"/>
          <w:color w:val="000000"/>
        </w:rPr>
        <w:t> </w:t>
      </w:r>
    </w:p>
    <w:p w14:paraId="2F9FB8A1"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7ABC87"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r>
        <w:rPr>
          <w:rStyle w:val="eop"/>
          <w:rFonts w:ascii="Arial" w:hAnsi="Arial" w:cs="Arial"/>
        </w:rPr>
        <w:t> </w:t>
      </w:r>
    </w:p>
    <w:p w14:paraId="089F37D3"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F2D56A4"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Radisson brand portfolio includes Radisson Collection, </w:t>
      </w:r>
      <w:proofErr w:type="spellStart"/>
      <w:r>
        <w:rPr>
          <w:rStyle w:val="normaltextrun"/>
          <w:rFonts w:ascii="Arial" w:hAnsi="Arial" w:cs="Arial"/>
          <w:sz w:val="20"/>
          <w:szCs w:val="20"/>
        </w:rPr>
        <w:t>art’otel</w:t>
      </w:r>
      <w:proofErr w:type="spellEnd"/>
      <w:r>
        <w:rPr>
          <w:rStyle w:val="normaltextrun"/>
          <w:rFonts w:ascii="Arial" w:hAnsi="Arial" w:cs="Arial"/>
          <w:sz w:val="20"/>
          <w:szCs w:val="20"/>
        </w:rPr>
        <w:t>, Radisson Blu, Radisson, Radisson RED, Radisson Individuals, Park Plaza, Park Inn by Radisson, Country Inn &amp; Suites by Radisson, and Prize by Radisson — brought together under one commercial umbrella brand, Radisson Hotels. </w:t>
      </w:r>
      <w:r>
        <w:rPr>
          <w:rStyle w:val="eop"/>
          <w:rFonts w:ascii="Arial" w:hAnsi="Arial" w:cs="Arial"/>
        </w:rPr>
        <w:t> </w:t>
      </w:r>
    </w:p>
    <w:p w14:paraId="6961CC3C"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E500E5"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hyperlink r:id="rId20" w:tgtFrame="_blank" w:history="1">
        <w:r>
          <w:rPr>
            <w:rStyle w:val="normaltextrun"/>
            <w:rFonts w:ascii="Arial" w:hAnsi="Arial" w:cs="Arial"/>
            <w:color w:val="0000FF"/>
            <w:sz w:val="20"/>
            <w:szCs w:val="20"/>
            <w:u w:val="single"/>
          </w:rPr>
          <w:t>Radisson Rewards</w:t>
        </w:r>
      </w:hyperlink>
      <w:r>
        <w:rPr>
          <w:rStyle w:val="normaltextrun"/>
          <w:rFonts w:ascii="Arial" w:hAnsi="Arial" w:cs="Arial"/>
          <w:sz w:val="20"/>
          <w:szCs w:val="20"/>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w:t>
      </w:r>
      <w:r>
        <w:rPr>
          <w:rStyle w:val="eop"/>
          <w:rFonts w:ascii="Arial" w:hAnsi="Arial" w:cs="Arial"/>
        </w:rPr>
        <w:t> </w:t>
      </w:r>
    </w:p>
    <w:p w14:paraId="57604EFF"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rPr>
        <w:t> </w:t>
      </w:r>
    </w:p>
    <w:p w14:paraId="24C36581"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hyperlink r:id="rId21" w:tgtFrame="_blank" w:history="1">
        <w:r>
          <w:rPr>
            <w:rStyle w:val="normaltextrun"/>
            <w:rFonts w:ascii="Arial" w:hAnsi="Arial" w:cs="Arial"/>
            <w:color w:val="0000FF"/>
            <w:sz w:val="20"/>
            <w:szCs w:val="20"/>
            <w:u w:val="single"/>
          </w:rPr>
          <w:t>Radisson Meetings</w:t>
        </w:r>
      </w:hyperlink>
      <w:r>
        <w:rPr>
          <w:rStyle w:val="normaltextrun"/>
          <w:rFonts w:ascii="Arial" w:hAnsi="Arial" w:cs="Arial"/>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Pr>
          <w:rStyle w:val="eop"/>
          <w:rFonts w:ascii="Arial" w:hAnsi="Arial" w:cs="Arial"/>
        </w:rPr>
        <w:t> </w:t>
      </w:r>
    </w:p>
    <w:p w14:paraId="7719C9AC"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35AB416"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At Radisson Hotel Group, we </w:t>
      </w:r>
      <w:hyperlink r:id="rId22" w:tgtFrame="_blank" w:history="1">
        <w:r>
          <w:rPr>
            <w:rStyle w:val="normaltextrun"/>
            <w:rFonts w:ascii="Arial" w:hAnsi="Arial" w:cs="Arial"/>
            <w:color w:val="0000FF"/>
            <w:sz w:val="20"/>
            <w:szCs w:val="20"/>
            <w:u w:val="single"/>
          </w:rPr>
          <w:t>care for people, communities, and planet</w:t>
        </w:r>
      </w:hyperlink>
      <w:r>
        <w:rPr>
          <w:rStyle w:val="normaltextrun"/>
          <w:rFonts w:ascii="Arial" w:hAnsi="Arial" w:cs="Arial"/>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Pr>
          <w:rStyle w:val="eop"/>
          <w:rFonts w:ascii="Arial" w:hAnsi="Arial" w:cs="Arial"/>
        </w:rPr>
        <w:t> </w:t>
      </w:r>
    </w:p>
    <w:p w14:paraId="39BB7959"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82B1E80"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The health and safety of guests and team members remain a top priority for Radisson Hotel Group. All properties across the Group’s portfolio are subject to health and safety requirements, ensuring we always care for our guests and team members.</w:t>
      </w:r>
      <w:r>
        <w:rPr>
          <w:rStyle w:val="eop"/>
          <w:rFonts w:ascii="Arial" w:hAnsi="Arial" w:cs="Arial"/>
        </w:rPr>
        <w:t> </w:t>
      </w:r>
    </w:p>
    <w:p w14:paraId="593E062A"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B7F6827"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For more information, visit our </w:t>
      </w:r>
      <w:hyperlink r:id="rId23" w:tgtFrame="_blank" w:history="1">
        <w:r>
          <w:rPr>
            <w:rStyle w:val="normaltextrun"/>
            <w:rFonts w:ascii="Arial" w:hAnsi="Arial" w:cs="Arial"/>
            <w:color w:val="0000FF"/>
            <w:sz w:val="20"/>
            <w:szCs w:val="20"/>
            <w:u w:val="single"/>
          </w:rPr>
          <w:t>corporate website</w:t>
        </w:r>
      </w:hyperlink>
      <w:r>
        <w:rPr>
          <w:rStyle w:val="normaltextrun"/>
          <w:rFonts w:ascii="Arial" w:hAnsi="Arial" w:cs="Arial"/>
          <w:color w:val="000000"/>
          <w:sz w:val="20"/>
          <w:szCs w:val="20"/>
        </w:rPr>
        <w:t>. Or connect with Radisson Hotels on:</w:t>
      </w:r>
      <w:r>
        <w:rPr>
          <w:rStyle w:val="eop"/>
          <w:rFonts w:ascii="Arial" w:hAnsi="Arial" w:cs="Arial"/>
          <w:color w:val="000000"/>
        </w:rPr>
        <w:t> </w:t>
      </w:r>
    </w:p>
    <w:p w14:paraId="21CB736A"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5177BC8" w14:textId="77777777" w:rsidR="009B5A9F" w:rsidRDefault="009B5A9F" w:rsidP="009B5A9F">
      <w:pPr>
        <w:pStyle w:val="paragraph"/>
        <w:spacing w:before="0" w:beforeAutospacing="0" w:after="0" w:afterAutospacing="0"/>
        <w:jc w:val="both"/>
        <w:textAlignment w:val="baseline"/>
        <w:rPr>
          <w:rFonts w:ascii="Segoe UI" w:hAnsi="Segoe UI" w:cs="Segoe UI"/>
          <w:sz w:val="18"/>
          <w:szCs w:val="18"/>
        </w:rPr>
      </w:pPr>
      <w:hyperlink r:id="rId24" w:tgtFrame="_blank" w:history="1">
        <w:r>
          <w:rPr>
            <w:rStyle w:val="normaltextrun"/>
            <w:rFonts w:ascii="Arial" w:hAnsi="Arial" w:cs="Arial"/>
            <w:color w:val="0000FF"/>
            <w:sz w:val="20"/>
            <w:szCs w:val="20"/>
            <w:u w:val="single"/>
          </w:rPr>
          <w:t>LinkedIn</w:t>
        </w:r>
      </w:hyperlink>
      <w:r>
        <w:rPr>
          <w:rStyle w:val="normaltextrun"/>
          <w:rFonts w:ascii="Arial" w:hAnsi="Arial" w:cs="Arial"/>
          <w:color w:val="000000"/>
          <w:sz w:val="20"/>
          <w:szCs w:val="20"/>
        </w:rPr>
        <w:t xml:space="preserve"> | </w:t>
      </w:r>
      <w:hyperlink r:id="rId25" w:tgtFrame="_blank" w:history="1">
        <w:r>
          <w:rPr>
            <w:rStyle w:val="normaltextrun"/>
            <w:rFonts w:ascii="Arial" w:hAnsi="Arial" w:cs="Arial"/>
            <w:color w:val="0000FF"/>
            <w:sz w:val="20"/>
            <w:szCs w:val="20"/>
            <w:u w:val="single"/>
          </w:rPr>
          <w:t>TikTok</w:t>
        </w:r>
      </w:hyperlink>
      <w:r>
        <w:rPr>
          <w:rStyle w:val="normaltextrun"/>
          <w:rFonts w:ascii="Arial" w:hAnsi="Arial" w:cs="Arial"/>
          <w:color w:val="000000"/>
          <w:sz w:val="20"/>
          <w:szCs w:val="20"/>
        </w:rPr>
        <w:t xml:space="preserve"> | </w:t>
      </w:r>
      <w:hyperlink r:id="rId26" w:tgtFrame="_blank" w:history="1">
        <w:r>
          <w:rPr>
            <w:rStyle w:val="normaltextrun"/>
            <w:rFonts w:ascii="Arial" w:hAnsi="Arial" w:cs="Arial"/>
            <w:color w:val="0000FF"/>
            <w:sz w:val="20"/>
            <w:szCs w:val="20"/>
            <w:u w:val="single"/>
          </w:rPr>
          <w:t>Instagram</w:t>
        </w:r>
      </w:hyperlink>
      <w:r>
        <w:rPr>
          <w:rStyle w:val="normaltextrun"/>
          <w:rFonts w:ascii="Arial" w:hAnsi="Arial" w:cs="Arial"/>
          <w:color w:val="000000"/>
          <w:sz w:val="20"/>
          <w:szCs w:val="20"/>
        </w:rPr>
        <w:t xml:space="preserve"> | </w:t>
      </w:r>
      <w:hyperlink r:id="rId27" w:tgtFrame="_blank" w:history="1">
        <w:r>
          <w:rPr>
            <w:rStyle w:val="normaltextrun"/>
            <w:rFonts w:ascii="Arial" w:hAnsi="Arial" w:cs="Arial"/>
            <w:color w:val="0000FF"/>
            <w:sz w:val="20"/>
            <w:szCs w:val="20"/>
            <w:u w:val="single"/>
          </w:rPr>
          <w:t>Facebook</w:t>
        </w:r>
      </w:hyperlink>
      <w:r>
        <w:rPr>
          <w:rStyle w:val="normaltextrun"/>
          <w:rFonts w:ascii="Arial" w:hAnsi="Arial" w:cs="Arial"/>
          <w:color w:val="000000"/>
          <w:sz w:val="20"/>
          <w:szCs w:val="20"/>
        </w:rPr>
        <w:t xml:space="preserve"> | </w:t>
      </w:r>
      <w:hyperlink r:id="rId28" w:tgtFrame="_blank" w:history="1">
        <w:r>
          <w:rPr>
            <w:rStyle w:val="normaltextrun"/>
            <w:rFonts w:ascii="Arial" w:hAnsi="Arial" w:cs="Arial"/>
            <w:color w:val="0000FF"/>
            <w:sz w:val="20"/>
            <w:szCs w:val="20"/>
            <w:u w:val="single"/>
          </w:rPr>
          <w:t>YouTube</w:t>
        </w:r>
      </w:hyperlink>
      <w:r>
        <w:rPr>
          <w:rStyle w:val="normaltextrun"/>
          <w:rFonts w:ascii="Arial" w:hAnsi="Arial" w:cs="Arial"/>
          <w:color w:val="000000"/>
          <w:sz w:val="20"/>
          <w:szCs w:val="20"/>
        </w:rPr>
        <w:t xml:space="preserve"> | </w:t>
      </w:r>
      <w:hyperlink r:id="rId29" w:tgtFrame="_blank" w:history="1">
        <w:r>
          <w:rPr>
            <w:rStyle w:val="normaltextrun"/>
            <w:rFonts w:ascii="Arial" w:hAnsi="Arial" w:cs="Arial"/>
            <w:color w:val="0000FF"/>
            <w:sz w:val="20"/>
            <w:szCs w:val="20"/>
            <w:u w:val="single"/>
          </w:rPr>
          <w:t>WhatsApp</w:t>
        </w:r>
      </w:hyperlink>
      <w:r>
        <w:rPr>
          <w:rStyle w:val="normaltextrun"/>
          <w:rFonts w:ascii="Arial" w:hAnsi="Arial" w:cs="Arial"/>
          <w:color w:val="000000"/>
          <w:sz w:val="20"/>
          <w:szCs w:val="20"/>
        </w:rPr>
        <w:t xml:space="preserve"> | </w:t>
      </w:r>
      <w:hyperlink r:id="rId30" w:tgtFrame="_blank" w:history="1">
        <w:r>
          <w:rPr>
            <w:rStyle w:val="normaltextrun"/>
            <w:rFonts w:ascii="Arial" w:hAnsi="Arial" w:cs="Arial"/>
            <w:color w:val="0000FF"/>
            <w:sz w:val="20"/>
            <w:szCs w:val="20"/>
            <w:u w:val="single"/>
          </w:rPr>
          <w:t>X</w:t>
        </w:r>
      </w:hyperlink>
      <w:r>
        <w:rPr>
          <w:rStyle w:val="eop"/>
          <w:rFonts w:ascii="Arial" w:hAnsi="Arial" w:cs="Arial"/>
          <w:color w:val="000000"/>
        </w:rPr>
        <w:t> </w:t>
      </w:r>
    </w:p>
    <w:p w14:paraId="652319BD" w14:textId="01B1CE9F" w:rsidR="00AD754B" w:rsidRPr="008C1414" w:rsidRDefault="00AD754B" w:rsidP="009B5A9F">
      <w:pPr>
        <w:pStyle w:val="paragraph"/>
        <w:spacing w:before="0" w:beforeAutospacing="0" w:after="0" w:afterAutospacing="0"/>
        <w:jc w:val="both"/>
        <w:textAlignment w:val="baseline"/>
        <w:rPr>
          <w:rFonts w:ascii="Arial" w:hAnsi="Arial" w:cs="Arial"/>
          <w:sz w:val="16"/>
          <w:szCs w:val="16"/>
        </w:rPr>
      </w:pPr>
    </w:p>
    <w:sectPr w:rsidR="00AD754B" w:rsidRPr="008C1414" w:rsidSect="00DE754F">
      <w:headerReference w:type="even" r:id="rId31"/>
      <w:headerReference w:type="default" r:id="rId32"/>
      <w:footerReference w:type="default" r:id="rId33"/>
      <w:headerReference w:type="first" r:id="rId34"/>
      <w:footerReference w:type="first" r:id="rId35"/>
      <w:pgSz w:w="11900" w:h="16840"/>
      <w:pgMar w:top="1512" w:right="1010" w:bottom="2079"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CAE1" w14:textId="77777777" w:rsidR="007D6D44" w:rsidRDefault="007D6D44" w:rsidP="00435002">
      <w:r>
        <w:separator/>
      </w:r>
    </w:p>
  </w:endnote>
  <w:endnote w:type="continuationSeparator" w:id="0">
    <w:p w14:paraId="34E5C2B4" w14:textId="77777777" w:rsidR="007D6D44" w:rsidRDefault="007D6D44"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848D" w14:textId="2AB45458" w:rsidR="00475665" w:rsidRDefault="2DAB83D5" w:rsidP="00101852">
    <w:pPr>
      <w:pStyle w:val="Footer"/>
      <w:jc w:val="center"/>
    </w:pPr>
    <w:r>
      <w:rPr>
        <w:noProof/>
      </w:rPr>
      <w:drawing>
        <wp:inline distT="0" distB="0" distL="0" distR="0" wp14:anchorId="22A2BCB8" wp14:editId="57B6388E">
          <wp:extent cx="6343650" cy="876300"/>
          <wp:effectExtent l="0" t="0" r="0" b="0"/>
          <wp:docPr id="97473201" name="Picture 9747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D40" w14:textId="23C13385" w:rsidR="00475665" w:rsidRDefault="2DAB83D5" w:rsidP="00101852">
    <w:pPr>
      <w:pStyle w:val="Footer"/>
      <w:jc w:val="center"/>
    </w:pPr>
    <w:r>
      <w:rPr>
        <w:noProof/>
      </w:rPr>
      <w:drawing>
        <wp:inline distT="0" distB="0" distL="0" distR="0" wp14:anchorId="784568E1" wp14:editId="3BBCEC4B">
          <wp:extent cx="6343650" cy="876300"/>
          <wp:effectExtent l="0" t="0" r="0" b="0"/>
          <wp:docPr id="883138702" name="Picture 88313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00BF" w14:textId="77777777" w:rsidR="007D6D44" w:rsidRDefault="007D6D44" w:rsidP="00435002">
      <w:r>
        <w:separator/>
      </w:r>
    </w:p>
  </w:footnote>
  <w:footnote w:type="continuationSeparator" w:id="0">
    <w:p w14:paraId="67785FD5" w14:textId="77777777" w:rsidR="007D6D44" w:rsidRDefault="007D6D44"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A63E" w14:textId="77777777" w:rsidR="00475665" w:rsidRDefault="00997B15">
    <w:pPr>
      <w:pStyle w:val="Header"/>
    </w:pPr>
    <w:r>
      <w:rPr>
        <w:noProof/>
      </w:rPr>
      <w:pict w14:anchorId="22FB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2DAB83D5" w14:paraId="13F9FEAB" w14:textId="77777777" w:rsidTr="2DAB83D5">
      <w:trPr>
        <w:trHeight w:val="300"/>
      </w:trPr>
      <w:tc>
        <w:tcPr>
          <w:tcW w:w="3330" w:type="dxa"/>
        </w:tcPr>
        <w:p w14:paraId="06A079F9" w14:textId="2B347D7D" w:rsidR="2DAB83D5" w:rsidRDefault="2DAB83D5" w:rsidP="2DAB83D5">
          <w:pPr>
            <w:pStyle w:val="Header"/>
            <w:ind w:left="-115"/>
          </w:pPr>
        </w:p>
      </w:tc>
      <w:tc>
        <w:tcPr>
          <w:tcW w:w="3330" w:type="dxa"/>
        </w:tcPr>
        <w:p w14:paraId="0C738ED0" w14:textId="49D4A50A" w:rsidR="2DAB83D5" w:rsidRDefault="2DAB83D5" w:rsidP="2DAB83D5">
          <w:pPr>
            <w:pStyle w:val="Header"/>
            <w:jc w:val="center"/>
          </w:pPr>
        </w:p>
      </w:tc>
      <w:tc>
        <w:tcPr>
          <w:tcW w:w="3330" w:type="dxa"/>
        </w:tcPr>
        <w:p w14:paraId="5BD2ABC0" w14:textId="1F8D106D" w:rsidR="2DAB83D5" w:rsidRDefault="2DAB83D5" w:rsidP="2DAB83D5">
          <w:pPr>
            <w:pStyle w:val="Header"/>
            <w:ind w:right="-115"/>
            <w:jc w:val="right"/>
          </w:pPr>
        </w:p>
      </w:tc>
    </w:tr>
  </w:tbl>
  <w:p w14:paraId="4DC646EE" w14:textId="62F2AF17" w:rsidR="2DAB83D5" w:rsidRDefault="2DAB83D5" w:rsidP="2DAB8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5815" w14:textId="77777777" w:rsidR="00475665" w:rsidRDefault="00475665" w:rsidP="00BE25E5">
    <w:pPr>
      <w:pStyle w:val="Header"/>
      <w:ind w:left="-900" w:right="-990"/>
    </w:pPr>
    <w:r>
      <w:rPr>
        <w:noProof/>
        <w:lang w:val="es-ES" w:eastAsia="es-ES"/>
      </w:rPr>
      <w:drawing>
        <wp:inline distT="0" distB="0" distL="0" distR="0" wp14:anchorId="663D4033" wp14:editId="1E2E693B">
          <wp:extent cx="7557135" cy="1447191"/>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stretch>
                    <a:fillRect/>
                  </a:stretch>
                </pic:blipFill>
                <pic:spPr bwMode="auto">
                  <a:xfrm>
                    <a:off x="0" y="0"/>
                    <a:ext cx="7557135" cy="1447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ACA"/>
    <w:multiLevelType w:val="hybridMultilevel"/>
    <w:tmpl w:val="7B34E552"/>
    <w:lvl w:ilvl="0" w:tplc="2C4EFACA">
      <w:start w:val="1"/>
      <w:numFmt w:val="bullet"/>
      <w:lvlText w:val="•"/>
      <w:lvlJc w:val="left"/>
      <w:pPr>
        <w:ind w:left="720" w:hanging="360"/>
      </w:pPr>
      <w:rPr>
        <w:rFonts w:ascii="Arial" w:hAnsi="Arial" w:hint="default"/>
      </w:rPr>
    </w:lvl>
    <w:lvl w:ilvl="1" w:tplc="D50E1A7E">
      <w:start w:val="1"/>
      <w:numFmt w:val="bullet"/>
      <w:lvlText w:val="o"/>
      <w:lvlJc w:val="left"/>
      <w:pPr>
        <w:ind w:left="1440" w:hanging="360"/>
      </w:pPr>
      <w:rPr>
        <w:rFonts w:ascii="Courier New" w:hAnsi="Courier New" w:hint="default"/>
      </w:rPr>
    </w:lvl>
    <w:lvl w:ilvl="2" w:tplc="A88A29F8">
      <w:start w:val="1"/>
      <w:numFmt w:val="bullet"/>
      <w:lvlText w:val=""/>
      <w:lvlJc w:val="left"/>
      <w:pPr>
        <w:ind w:left="2160" w:hanging="360"/>
      </w:pPr>
      <w:rPr>
        <w:rFonts w:ascii="Wingdings" w:hAnsi="Wingdings" w:hint="default"/>
      </w:rPr>
    </w:lvl>
    <w:lvl w:ilvl="3" w:tplc="83E8C242">
      <w:start w:val="1"/>
      <w:numFmt w:val="bullet"/>
      <w:lvlText w:val=""/>
      <w:lvlJc w:val="left"/>
      <w:pPr>
        <w:ind w:left="2880" w:hanging="360"/>
      </w:pPr>
      <w:rPr>
        <w:rFonts w:ascii="Symbol" w:hAnsi="Symbol" w:hint="default"/>
      </w:rPr>
    </w:lvl>
    <w:lvl w:ilvl="4" w:tplc="D3480FEC">
      <w:start w:val="1"/>
      <w:numFmt w:val="bullet"/>
      <w:lvlText w:val="o"/>
      <w:lvlJc w:val="left"/>
      <w:pPr>
        <w:ind w:left="3600" w:hanging="360"/>
      </w:pPr>
      <w:rPr>
        <w:rFonts w:ascii="Courier New" w:hAnsi="Courier New" w:hint="default"/>
      </w:rPr>
    </w:lvl>
    <w:lvl w:ilvl="5" w:tplc="336C4870">
      <w:start w:val="1"/>
      <w:numFmt w:val="bullet"/>
      <w:lvlText w:val=""/>
      <w:lvlJc w:val="left"/>
      <w:pPr>
        <w:ind w:left="4320" w:hanging="360"/>
      </w:pPr>
      <w:rPr>
        <w:rFonts w:ascii="Wingdings" w:hAnsi="Wingdings" w:hint="default"/>
      </w:rPr>
    </w:lvl>
    <w:lvl w:ilvl="6" w:tplc="5978E3D2">
      <w:start w:val="1"/>
      <w:numFmt w:val="bullet"/>
      <w:lvlText w:val=""/>
      <w:lvlJc w:val="left"/>
      <w:pPr>
        <w:ind w:left="5040" w:hanging="360"/>
      </w:pPr>
      <w:rPr>
        <w:rFonts w:ascii="Symbol" w:hAnsi="Symbol" w:hint="default"/>
      </w:rPr>
    </w:lvl>
    <w:lvl w:ilvl="7" w:tplc="7AA46E9A">
      <w:start w:val="1"/>
      <w:numFmt w:val="bullet"/>
      <w:lvlText w:val="o"/>
      <w:lvlJc w:val="left"/>
      <w:pPr>
        <w:ind w:left="5760" w:hanging="360"/>
      </w:pPr>
      <w:rPr>
        <w:rFonts w:ascii="Courier New" w:hAnsi="Courier New" w:hint="default"/>
      </w:rPr>
    </w:lvl>
    <w:lvl w:ilvl="8" w:tplc="6B202808">
      <w:start w:val="1"/>
      <w:numFmt w:val="bullet"/>
      <w:lvlText w:val=""/>
      <w:lvlJc w:val="left"/>
      <w:pPr>
        <w:ind w:left="6480" w:hanging="360"/>
      </w:pPr>
      <w:rPr>
        <w:rFonts w:ascii="Wingdings" w:hAnsi="Wingdings" w:hint="default"/>
      </w:rPr>
    </w:lvl>
  </w:abstractNum>
  <w:abstractNum w:abstractNumId="1" w15:restartNumberingAfterBreak="0">
    <w:nsid w:val="013738B5"/>
    <w:multiLevelType w:val="hybridMultilevel"/>
    <w:tmpl w:val="6736E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E15400"/>
    <w:multiLevelType w:val="multilevel"/>
    <w:tmpl w:val="B99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C5EA6"/>
    <w:multiLevelType w:val="hybridMultilevel"/>
    <w:tmpl w:val="A2F8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7AAA"/>
    <w:multiLevelType w:val="hybridMultilevel"/>
    <w:tmpl w:val="4C20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0304"/>
    <w:multiLevelType w:val="hybridMultilevel"/>
    <w:tmpl w:val="E1C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06385"/>
    <w:multiLevelType w:val="hybridMultilevel"/>
    <w:tmpl w:val="21286DDA"/>
    <w:lvl w:ilvl="0" w:tplc="F8AC9722">
      <w:start w:val="1"/>
      <w:numFmt w:val="bullet"/>
      <w:lvlText w:val="•"/>
      <w:lvlJc w:val="left"/>
      <w:pPr>
        <w:tabs>
          <w:tab w:val="num" w:pos="720"/>
        </w:tabs>
        <w:ind w:left="720" w:hanging="360"/>
      </w:pPr>
      <w:rPr>
        <w:rFonts w:ascii="Arial" w:hAnsi="Arial" w:hint="default"/>
      </w:rPr>
    </w:lvl>
    <w:lvl w:ilvl="1" w:tplc="C934785C">
      <w:numFmt w:val="bullet"/>
      <w:lvlText w:val="·"/>
      <w:lvlJc w:val="left"/>
      <w:pPr>
        <w:ind w:left="1650" w:hanging="57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11963"/>
    <w:multiLevelType w:val="hybridMultilevel"/>
    <w:tmpl w:val="39DE6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B4FE8"/>
    <w:multiLevelType w:val="hybridMultilevel"/>
    <w:tmpl w:val="A0381C6C"/>
    <w:lvl w:ilvl="0" w:tplc="04090001">
      <w:start w:val="1"/>
      <w:numFmt w:val="bullet"/>
      <w:lvlText w:val=""/>
      <w:lvlJc w:val="left"/>
      <w:pPr>
        <w:ind w:left="720" w:hanging="360"/>
      </w:pPr>
      <w:rPr>
        <w:rFonts w:ascii="Symbol" w:hAnsi="Symbol" w:hint="default"/>
      </w:rPr>
    </w:lvl>
    <w:lvl w:ilvl="1" w:tplc="A66E4894">
      <w:start w:val="1"/>
      <w:numFmt w:val="lowerLetter"/>
      <w:lvlText w:val="%2."/>
      <w:lvlJc w:val="left"/>
      <w:pPr>
        <w:ind w:left="1440" w:hanging="360"/>
      </w:pPr>
    </w:lvl>
    <w:lvl w:ilvl="2" w:tplc="E1C85E30">
      <w:start w:val="1"/>
      <w:numFmt w:val="lowerRoman"/>
      <w:lvlText w:val="%3."/>
      <w:lvlJc w:val="right"/>
      <w:pPr>
        <w:ind w:left="2160" w:hanging="180"/>
      </w:pPr>
    </w:lvl>
    <w:lvl w:ilvl="3" w:tplc="ABB2773C">
      <w:start w:val="1"/>
      <w:numFmt w:val="decimal"/>
      <w:lvlText w:val="%4."/>
      <w:lvlJc w:val="left"/>
      <w:pPr>
        <w:ind w:left="2880" w:hanging="360"/>
      </w:pPr>
    </w:lvl>
    <w:lvl w:ilvl="4" w:tplc="D8A26B60">
      <w:start w:val="1"/>
      <w:numFmt w:val="lowerLetter"/>
      <w:lvlText w:val="%5."/>
      <w:lvlJc w:val="left"/>
      <w:pPr>
        <w:ind w:left="3600" w:hanging="360"/>
      </w:pPr>
    </w:lvl>
    <w:lvl w:ilvl="5" w:tplc="B782AC9C">
      <w:start w:val="1"/>
      <w:numFmt w:val="lowerRoman"/>
      <w:lvlText w:val="%6."/>
      <w:lvlJc w:val="right"/>
      <w:pPr>
        <w:ind w:left="4320" w:hanging="180"/>
      </w:pPr>
    </w:lvl>
    <w:lvl w:ilvl="6" w:tplc="5A5CEDB0">
      <w:start w:val="1"/>
      <w:numFmt w:val="decimal"/>
      <w:lvlText w:val="%7."/>
      <w:lvlJc w:val="left"/>
      <w:pPr>
        <w:ind w:left="5040" w:hanging="360"/>
      </w:pPr>
    </w:lvl>
    <w:lvl w:ilvl="7" w:tplc="328CB260">
      <w:start w:val="1"/>
      <w:numFmt w:val="lowerLetter"/>
      <w:lvlText w:val="%8."/>
      <w:lvlJc w:val="left"/>
      <w:pPr>
        <w:ind w:left="5760" w:hanging="360"/>
      </w:pPr>
    </w:lvl>
    <w:lvl w:ilvl="8" w:tplc="B38ECB2A">
      <w:start w:val="1"/>
      <w:numFmt w:val="lowerRoman"/>
      <w:lvlText w:val="%9."/>
      <w:lvlJc w:val="right"/>
      <w:pPr>
        <w:ind w:left="6480" w:hanging="180"/>
      </w:pPr>
    </w:lvl>
  </w:abstractNum>
  <w:abstractNum w:abstractNumId="9" w15:restartNumberingAfterBreak="0">
    <w:nsid w:val="0E0F177B"/>
    <w:multiLevelType w:val="hybridMultilevel"/>
    <w:tmpl w:val="EDEC2678"/>
    <w:lvl w:ilvl="0" w:tplc="BD642C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556D1"/>
    <w:multiLevelType w:val="hybridMultilevel"/>
    <w:tmpl w:val="B7A009E2"/>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44F9B"/>
    <w:multiLevelType w:val="hybridMultilevel"/>
    <w:tmpl w:val="41E0A87E"/>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F4485"/>
    <w:multiLevelType w:val="hybridMultilevel"/>
    <w:tmpl w:val="AE1885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75DB3"/>
    <w:multiLevelType w:val="hybridMultilevel"/>
    <w:tmpl w:val="E62224AC"/>
    <w:lvl w:ilvl="0" w:tplc="F8AC972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20AC"/>
    <w:multiLevelType w:val="hybridMultilevel"/>
    <w:tmpl w:val="59D26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6C04B5"/>
    <w:multiLevelType w:val="multilevel"/>
    <w:tmpl w:val="8964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50158"/>
    <w:multiLevelType w:val="hybridMultilevel"/>
    <w:tmpl w:val="621A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D956E5"/>
    <w:multiLevelType w:val="hybridMultilevel"/>
    <w:tmpl w:val="AF90A840"/>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25431"/>
    <w:multiLevelType w:val="hybridMultilevel"/>
    <w:tmpl w:val="50CAAA5E"/>
    <w:lvl w:ilvl="0" w:tplc="F8AC972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8072F"/>
    <w:multiLevelType w:val="hybridMultilevel"/>
    <w:tmpl w:val="919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A39FF"/>
    <w:multiLevelType w:val="hybridMultilevel"/>
    <w:tmpl w:val="6AE0A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A524B0"/>
    <w:multiLevelType w:val="hybridMultilevel"/>
    <w:tmpl w:val="370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77585"/>
    <w:multiLevelType w:val="hybridMultilevel"/>
    <w:tmpl w:val="799241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42FE1"/>
    <w:multiLevelType w:val="hybridMultilevel"/>
    <w:tmpl w:val="2C644BA0"/>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6609EA"/>
    <w:multiLevelType w:val="hybridMultilevel"/>
    <w:tmpl w:val="FBD4815A"/>
    <w:lvl w:ilvl="0" w:tplc="5890F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A0B7B"/>
    <w:multiLevelType w:val="hybridMultilevel"/>
    <w:tmpl w:val="86E802D4"/>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65A1F"/>
    <w:multiLevelType w:val="hybridMultilevel"/>
    <w:tmpl w:val="F86E19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27A10"/>
    <w:multiLevelType w:val="hybridMultilevel"/>
    <w:tmpl w:val="161C7B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E4263"/>
    <w:multiLevelType w:val="hybridMultilevel"/>
    <w:tmpl w:val="A59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702FE"/>
    <w:multiLevelType w:val="hybridMultilevel"/>
    <w:tmpl w:val="8C46C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0A03EC"/>
    <w:multiLevelType w:val="hybridMultilevel"/>
    <w:tmpl w:val="469422D8"/>
    <w:lvl w:ilvl="0" w:tplc="97CC0F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C0A1A"/>
    <w:multiLevelType w:val="hybridMultilevel"/>
    <w:tmpl w:val="547A5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F221709"/>
    <w:multiLevelType w:val="hybridMultilevel"/>
    <w:tmpl w:val="C4DCCA74"/>
    <w:lvl w:ilvl="0" w:tplc="0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0EE7B54"/>
    <w:multiLevelType w:val="hybridMultilevel"/>
    <w:tmpl w:val="3BDE3F60"/>
    <w:lvl w:ilvl="0" w:tplc="5890F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839C5"/>
    <w:multiLevelType w:val="hybridMultilevel"/>
    <w:tmpl w:val="E1CC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8293D"/>
    <w:multiLevelType w:val="hybridMultilevel"/>
    <w:tmpl w:val="879C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72F80"/>
    <w:multiLevelType w:val="hybridMultilevel"/>
    <w:tmpl w:val="17B853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91B9D"/>
    <w:multiLevelType w:val="hybridMultilevel"/>
    <w:tmpl w:val="15E6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25D54"/>
    <w:multiLevelType w:val="hybridMultilevel"/>
    <w:tmpl w:val="79AA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731E5"/>
    <w:multiLevelType w:val="hybridMultilevel"/>
    <w:tmpl w:val="AED241B8"/>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71790"/>
    <w:multiLevelType w:val="hybridMultilevel"/>
    <w:tmpl w:val="5D5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84C7B"/>
    <w:multiLevelType w:val="hybridMultilevel"/>
    <w:tmpl w:val="53A2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66CA0"/>
    <w:multiLevelType w:val="hybridMultilevel"/>
    <w:tmpl w:val="27ECEDF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445D3"/>
    <w:multiLevelType w:val="hybridMultilevel"/>
    <w:tmpl w:val="F654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85592"/>
    <w:multiLevelType w:val="hybridMultilevel"/>
    <w:tmpl w:val="2176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B7814"/>
    <w:multiLevelType w:val="hybridMultilevel"/>
    <w:tmpl w:val="8AF454EE"/>
    <w:lvl w:ilvl="0" w:tplc="01E29A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E99"/>
    <w:multiLevelType w:val="hybridMultilevel"/>
    <w:tmpl w:val="7E4A55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920930">
    <w:abstractNumId w:val="0"/>
  </w:num>
  <w:num w:numId="2" w16cid:durableId="1492481903">
    <w:abstractNumId w:val="8"/>
  </w:num>
  <w:num w:numId="3" w16cid:durableId="1254240322">
    <w:abstractNumId w:val="16"/>
  </w:num>
  <w:num w:numId="4" w16cid:durableId="1307517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1994">
    <w:abstractNumId w:val="37"/>
  </w:num>
  <w:num w:numId="6" w16cid:durableId="1457719278">
    <w:abstractNumId w:val="42"/>
  </w:num>
  <w:num w:numId="7" w16cid:durableId="1517230813">
    <w:abstractNumId w:val="28"/>
  </w:num>
  <w:num w:numId="8" w16cid:durableId="1208687688">
    <w:abstractNumId w:val="43"/>
  </w:num>
  <w:num w:numId="9" w16cid:durableId="961963459">
    <w:abstractNumId w:val="35"/>
  </w:num>
  <w:num w:numId="10" w16cid:durableId="1818644104">
    <w:abstractNumId w:val="4"/>
  </w:num>
  <w:num w:numId="11" w16cid:durableId="1085569243">
    <w:abstractNumId w:val="44"/>
  </w:num>
  <w:num w:numId="12" w16cid:durableId="1987779934">
    <w:abstractNumId w:val="5"/>
  </w:num>
  <w:num w:numId="13" w16cid:durableId="296223545">
    <w:abstractNumId w:val="25"/>
  </w:num>
  <w:num w:numId="14" w16cid:durableId="28726469">
    <w:abstractNumId w:val="30"/>
  </w:num>
  <w:num w:numId="15" w16cid:durableId="1616986778">
    <w:abstractNumId w:val="11"/>
  </w:num>
  <w:num w:numId="16" w16cid:durableId="1126436299">
    <w:abstractNumId w:val="24"/>
  </w:num>
  <w:num w:numId="17" w16cid:durableId="625090938">
    <w:abstractNumId w:val="39"/>
  </w:num>
  <w:num w:numId="18" w16cid:durableId="1352102783">
    <w:abstractNumId w:val="23"/>
  </w:num>
  <w:num w:numId="19" w16cid:durableId="1611281210">
    <w:abstractNumId w:val="33"/>
  </w:num>
  <w:num w:numId="20" w16cid:durableId="1002008223">
    <w:abstractNumId w:val="18"/>
  </w:num>
  <w:num w:numId="21" w16cid:durableId="1898737577">
    <w:abstractNumId w:val="6"/>
  </w:num>
  <w:num w:numId="22" w16cid:durableId="101386882">
    <w:abstractNumId w:val="17"/>
  </w:num>
  <w:num w:numId="23" w16cid:durableId="911890711">
    <w:abstractNumId w:val="13"/>
  </w:num>
  <w:num w:numId="24" w16cid:durableId="855652517">
    <w:abstractNumId w:val="9"/>
  </w:num>
  <w:num w:numId="25" w16cid:durableId="1727411642">
    <w:abstractNumId w:val="10"/>
  </w:num>
  <w:num w:numId="26" w16cid:durableId="2097554146">
    <w:abstractNumId w:val="36"/>
  </w:num>
  <w:num w:numId="27" w16cid:durableId="1453402829">
    <w:abstractNumId w:val="26"/>
  </w:num>
  <w:num w:numId="28" w16cid:durableId="432096754">
    <w:abstractNumId w:val="46"/>
  </w:num>
  <w:num w:numId="29" w16cid:durableId="1604074492">
    <w:abstractNumId w:val="14"/>
  </w:num>
  <w:num w:numId="30" w16cid:durableId="1368139810">
    <w:abstractNumId w:val="20"/>
  </w:num>
  <w:num w:numId="31" w16cid:durableId="596445990">
    <w:abstractNumId w:val="1"/>
  </w:num>
  <w:num w:numId="32" w16cid:durableId="1263686046">
    <w:abstractNumId w:val="34"/>
  </w:num>
  <w:num w:numId="33" w16cid:durableId="163131976">
    <w:abstractNumId w:val="40"/>
  </w:num>
  <w:num w:numId="34" w16cid:durableId="1231119290">
    <w:abstractNumId w:val="7"/>
  </w:num>
  <w:num w:numId="35" w16cid:durableId="1655840050">
    <w:abstractNumId w:val="3"/>
  </w:num>
  <w:num w:numId="36" w16cid:durableId="708385022">
    <w:abstractNumId w:val="19"/>
  </w:num>
  <w:num w:numId="37" w16cid:durableId="1833981839">
    <w:abstractNumId w:val="21"/>
  </w:num>
  <w:num w:numId="38" w16cid:durableId="319500906">
    <w:abstractNumId w:val="27"/>
  </w:num>
  <w:num w:numId="39" w16cid:durableId="471682342">
    <w:abstractNumId w:val="12"/>
  </w:num>
  <w:num w:numId="40" w16cid:durableId="475537862">
    <w:abstractNumId w:val="22"/>
  </w:num>
  <w:num w:numId="41" w16cid:durableId="2008097452">
    <w:abstractNumId w:val="31"/>
  </w:num>
  <w:num w:numId="42" w16cid:durableId="1000353250">
    <w:abstractNumId w:val="41"/>
  </w:num>
  <w:num w:numId="43" w16cid:durableId="1557468521">
    <w:abstractNumId w:val="32"/>
  </w:num>
  <w:num w:numId="44" w16cid:durableId="605498840">
    <w:abstractNumId w:val="29"/>
  </w:num>
  <w:num w:numId="45" w16cid:durableId="213854966">
    <w:abstractNumId w:val="45"/>
  </w:num>
  <w:num w:numId="46" w16cid:durableId="680742368">
    <w:abstractNumId w:val="38"/>
  </w:num>
  <w:num w:numId="47" w16cid:durableId="856575346">
    <w:abstractNumId w:val="2"/>
  </w:num>
  <w:num w:numId="48" w16cid:durableId="1575969850">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6F"/>
    <w:rsid w:val="00003B59"/>
    <w:rsid w:val="00007F69"/>
    <w:rsid w:val="00011D23"/>
    <w:rsid w:val="0001208E"/>
    <w:rsid w:val="000200B1"/>
    <w:rsid w:val="00021613"/>
    <w:rsid w:val="00021B26"/>
    <w:rsid w:val="00025098"/>
    <w:rsid w:val="00025F0E"/>
    <w:rsid w:val="000321FF"/>
    <w:rsid w:val="00035CD7"/>
    <w:rsid w:val="0004106F"/>
    <w:rsid w:val="000422E1"/>
    <w:rsid w:val="0004295E"/>
    <w:rsid w:val="0004302D"/>
    <w:rsid w:val="00043FC5"/>
    <w:rsid w:val="00044A8D"/>
    <w:rsid w:val="00045F0A"/>
    <w:rsid w:val="000466F2"/>
    <w:rsid w:val="00046D9A"/>
    <w:rsid w:val="00046E64"/>
    <w:rsid w:val="00050526"/>
    <w:rsid w:val="00052E89"/>
    <w:rsid w:val="00057B2E"/>
    <w:rsid w:val="00060024"/>
    <w:rsid w:val="00060F66"/>
    <w:rsid w:val="00061160"/>
    <w:rsid w:val="00062A2E"/>
    <w:rsid w:val="00062C91"/>
    <w:rsid w:val="0006418C"/>
    <w:rsid w:val="00065B38"/>
    <w:rsid w:val="00072A28"/>
    <w:rsid w:val="00081DCB"/>
    <w:rsid w:val="00082FC7"/>
    <w:rsid w:val="00090652"/>
    <w:rsid w:val="000924CE"/>
    <w:rsid w:val="00092699"/>
    <w:rsid w:val="00094F87"/>
    <w:rsid w:val="0009529B"/>
    <w:rsid w:val="00095313"/>
    <w:rsid w:val="00096108"/>
    <w:rsid w:val="00096E13"/>
    <w:rsid w:val="000978D0"/>
    <w:rsid w:val="000A0E63"/>
    <w:rsid w:val="000A112C"/>
    <w:rsid w:val="000A5CDD"/>
    <w:rsid w:val="000B3F07"/>
    <w:rsid w:val="000B4811"/>
    <w:rsid w:val="000B5183"/>
    <w:rsid w:val="000B5EC0"/>
    <w:rsid w:val="000B6DD9"/>
    <w:rsid w:val="000C29BB"/>
    <w:rsid w:val="000C5F66"/>
    <w:rsid w:val="000C618E"/>
    <w:rsid w:val="000C7364"/>
    <w:rsid w:val="000D0562"/>
    <w:rsid w:val="000D0E44"/>
    <w:rsid w:val="000E739C"/>
    <w:rsid w:val="000E7D13"/>
    <w:rsid w:val="000F1BB2"/>
    <w:rsid w:val="000F1CAA"/>
    <w:rsid w:val="000F49F0"/>
    <w:rsid w:val="00101852"/>
    <w:rsid w:val="00104AAD"/>
    <w:rsid w:val="00104B62"/>
    <w:rsid w:val="00106502"/>
    <w:rsid w:val="00107B7F"/>
    <w:rsid w:val="001109CC"/>
    <w:rsid w:val="00111B51"/>
    <w:rsid w:val="001131AE"/>
    <w:rsid w:val="00120A63"/>
    <w:rsid w:val="0012557C"/>
    <w:rsid w:val="0012597A"/>
    <w:rsid w:val="00126D06"/>
    <w:rsid w:val="00127336"/>
    <w:rsid w:val="00131238"/>
    <w:rsid w:val="00131523"/>
    <w:rsid w:val="00133220"/>
    <w:rsid w:val="00140F35"/>
    <w:rsid w:val="001413A6"/>
    <w:rsid w:val="00146D92"/>
    <w:rsid w:val="00152213"/>
    <w:rsid w:val="001562B8"/>
    <w:rsid w:val="00156721"/>
    <w:rsid w:val="0015677B"/>
    <w:rsid w:val="00157564"/>
    <w:rsid w:val="00163F61"/>
    <w:rsid w:val="001649C3"/>
    <w:rsid w:val="00171091"/>
    <w:rsid w:val="001720AE"/>
    <w:rsid w:val="0017224F"/>
    <w:rsid w:val="001726D7"/>
    <w:rsid w:val="001733C8"/>
    <w:rsid w:val="00180FA7"/>
    <w:rsid w:val="00181576"/>
    <w:rsid w:val="00182027"/>
    <w:rsid w:val="00182425"/>
    <w:rsid w:val="0018396F"/>
    <w:rsid w:val="00184F78"/>
    <w:rsid w:val="0019057D"/>
    <w:rsid w:val="0019514B"/>
    <w:rsid w:val="00197521"/>
    <w:rsid w:val="001A28D5"/>
    <w:rsid w:val="001A3C03"/>
    <w:rsid w:val="001B173B"/>
    <w:rsid w:val="001B7090"/>
    <w:rsid w:val="001C32C1"/>
    <w:rsid w:val="001C349E"/>
    <w:rsid w:val="001C4284"/>
    <w:rsid w:val="001C4DE8"/>
    <w:rsid w:val="001C56A8"/>
    <w:rsid w:val="001C5845"/>
    <w:rsid w:val="001C64C2"/>
    <w:rsid w:val="001D318A"/>
    <w:rsid w:val="001E0126"/>
    <w:rsid w:val="001F04F8"/>
    <w:rsid w:val="001F1699"/>
    <w:rsid w:val="001F33AA"/>
    <w:rsid w:val="001F465C"/>
    <w:rsid w:val="001F6383"/>
    <w:rsid w:val="00205D1E"/>
    <w:rsid w:val="00207FC8"/>
    <w:rsid w:val="0021653B"/>
    <w:rsid w:val="00217A6F"/>
    <w:rsid w:val="0023380A"/>
    <w:rsid w:val="00236708"/>
    <w:rsid w:val="002445E3"/>
    <w:rsid w:val="00257E25"/>
    <w:rsid w:val="0026446B"/>
    <w:rsid w:val="0026758D"/>
    <w:rsid w:val="00267E0F"/>
    <w:rsid w:val="00270363"/>
    <w:rsid w:val="0027042A"/>
    <w:rsid w:val="00282B52"/>
    <w:rsid w:val="00283120"/>
    <w:rsid w:val="00285802"/>
    <w:rsid w:val="002A275C"/>
    <w:rsid w:val="002A2CAC"/>
    <w:rsid w:val="002A4E6F"/>
    <w:rsid w:val="002A6994"/>
    <w:rsid w:val="002A7E24"/>
    <w:rsid w:val="002A7E5E"/>
    <w:rsid w:val="002B401B"/>
    <w:rsid w:val="002B705F"/>
    <w:rsid w:val="002C3DD4"/>
    <w:rsid w:val="002C740C"/>
    <w:rsid w:val="002D153F"/>
    <w:rsid w:val="002D2D78"/>
    <w:rsid w:val="002D4E77"/>
    <w:rsid w:val="002E2830"/>
    <w:rsid w:val="002E7B8E"/>
    <w:rsid w:val="002F09F4"/>
    <w:rsid w:val="002F3A27"/>
    <w:rsid w:val="00306585"/>
    <w:rsid w:val="00307809"/>
    <w:rsid w:val="00311753"/>
    <w:rsid w:val="00314A50"/>
    <w:rsid w:val="003151C9"/>
    <w:rsid w:val="003201B7"/>
    <w:rsid w:val="00323028"/>
    <w:rsid w:val="00323E99"/>
    <w:rsid w:val="00324D4C"/>
    <w:rsid w:val="0033359E"/>
    <w:rsid w:val="00333772"/>
    <w:rsid w:val="00342139"/>
    <w:rsid w:val="003430A0"/>
    <w:rsid w:val="0034361F"/>
    <w:rsid w:val="00343E86"/>
    <w:rsid w:val="003442F7"/>
    <w:rsid w:val="003463EA"/>
    <w:rsid w:val="003567D9"/>
    <w:rsid w:val="00356DD0"/>
    <w:rsid w:val="00361242"/>
    <w:rsid w:val="00364474"/>
    <w:rsid w:val="00364D24"/>
    <w:rsid w:val="003675BF"/>
    <w:rsid w:val="00380406"/>
    <w:rsid w:val="00380FB2"/>
    <w:rsid w:val="0038240C"/>
    <w:rsid w:val="003839D7"/>
    <w:rsid w:val="003857A7"/>
    <w:rsid w:val="00390578"/>
    <w:rsid w:val="00392FAA"/>
    <w:rsid w:val="00393084"/>
    <w:rsid w:val="00394222"/>
    <w:rsid w:val="003A1F7B"/>
    <w:rsid w:val="003A3ADA"/>
    <w:rsid w:val="003A4EAE"/>
    <w:rsid w:val="003A6266"/>
    <w:rsid w:val="003A693E"/>
    <w:rsid w:val="003B480C"/>
    <w:rsid w:val="003B4A9E"/>
    <w:rsid w:val="003B519C"/>
    <w:rsid w:val="003B582C"/>
    <w:rsid w:val="003C260C"/>
    <w:rsid w:val="003C3541"/>
    <w:rsid w:val="003C53E5"/>
    <w:rsid w:val="003C6D36"/>
    <w:rsid w:val="003D31B3"/>
    <w:rsid w:val="003D7BD4"/>
    <w:rsid w:val="003E24CE"/>
    <w:rsid w:val="003E2C10"/>
    <w:rsid w:val="003E3A6F"/>
    <w:rsid w:val="003E55A2"/>
    <w:rsid w:val="003E5867"/>
    <w:rsid w:val="003E5DA4"/>
    <w:rsid w:val="003E6C60"/>
    <w:rsid w:val="003F5647"/>
    <w:rsid w:val="003F5A7C"/>
    <w:rsid w:val="003F7EC7"/>
    <w:rsid w:val="004061D0"/>
    <w:rsid w:val="004115AA"/>
    <w:rsid w:val="00411DC7"/>
    <w:rsid w:val="00411F60"/>
    <w:rsid w:val="00415A18"/>
    <w:rsid w:val="00415E82"/>
    <w:rsid w:val="0042288C"/>
    <w:rsid w:val="0042298F"/>
    <w:rsid w:val="00424322"/>
    <w:rsid w:val="00435002"/>
    <w:rsid w:val="0043511C"/>
    <w:rsid w:val="004355A0"/>
    <w:rsid w:val="0043787F"/>
    <w:rsid w:val="0044086C"/>
    <w:rsid w:val="004408C9"/>
    <w:rsid w:val="004411CE"/>
    <w:rsid w:val="0044286A"/>
    <w:rsid w:val="00456C22"/>
    <w:rsid w:val="004600B5"/>
    <w:rsid w:val="0046194F"/>
    <w:rsid w:val="00463D6D"/>
    <w:rsid w:val="00473B1E"/>
    <w:rsid w:val="00475665"/>
    <w:rsid w:val="00475D15"/>
    <w:rsid w:val="0048007C"/>
    <w:rsid w:val="00480BBA"/>
    <w:rsid w:val="004913F4"/>
    <w:rsid w:val="00493011"/>
    <w:rsid w:val="0049424E"/>
    <w:rsid w:val="0049733B"/>
    <w:rsid w:val="004A3B99"/>
    <w:rsid w:val="004B7FD2"/>
    <w:rsid w:val="004C26C4"/>
    <w:rsid w:val="004C629C"/>
    <w:rsid w:val="004C63F9"/>
    <w:rsid w:val="004C7432"/>
    <w:rsid w:val="004C7DD1"/>
    <w:rsid w:val="004D37CA"/>
    <w:rsid w:val="004E148C"/>
    <w:rsid w:val="004E6BA5"/>
    <w:rsid w:val="004F34BC"/>
    <w:rsid w:val="004F5D66"/>
    <w:rsid w:val="004F6FED"/>
    <w:rsid w:val="004F70ED"/>
    <w:rsid w:val="004F7B1C"/>
    <w:rsid w:val="00500414"/>
    <w:rsid w:val="00504F49"/>
    <w:rsid w:val="005055AD"/>
    <w:rsid w:val="00506BB3"/>
    <w:rsid w:val="00517021"/>
    <w:rsid w:val="00520669"/>
    <w:rsid w:val="00521ABD"/>
    <w:rsid w:val="00522246"/>
    <w:rsid w:val="00525020"/>
    <w:rsid w:val="0052683B"/>
    <w:rsid w:val="00530F3C"/>
    <w:rsid w:val="00532E26"/>
    <w:rsid w:val="00534C33"/>
    <w:rsid w:val="00536845"/>
    <w:rsid w:val="005405F2"/>
    <w:rsid w:val="00543E42"/>
    <w:rsid w:val="00543E43"/>
    <w:rsid w:val="00545BA6"/>
    <w:rsid w:val="0054623B"/>
    <w:rsid w:val="005467CA"/>
    <w:rsid w:val="00550E05"/>
    <w:rsid w:val="00550FEB"/>
    <w:rsid w:val="00551A33"/>
    <w:rsid w:val="005541D2"/>
    <w:rsid w:val="00557262"/>
    <w:rsid w:val="00557DC0"/>
    <w:rsid w:val="00560963"/>
    <w:rsid w:val="00567DA1"/>
    <w:rsid w:val="00571B47"/>
    <w:rsid w:val="00573CC0"/>
    <w:rsid w:val="00575CC3"/>
    <w:rsid w:val="0058095E"/>
    <w:rsid w:val="00583033"/>
    <w:rsid w:val="00583E6F"/>
    <w:rsid w:val="0059199D"/>
    <w:rsid w:val="00592136"/>
    <w:rsid w:val="00596348"/>
    <w:rsid w:val="00596553"/>
    <w:rsid w:val="00597977"/>
    <w:rsid w:val="005A0BE0"/>
    <w:rsid w:val="005A18A9"/>
    <w:rsid w:val="005A2272"/>
    <w:rsid w:val="005B35D1"/>
    <w:rsid w:val="005C03DF"/>
    <w:rsid w:val="005C0C74"/>
    <w:rsid w:val="005C2DA8"/>
    <w:rsid w:val="005C3E34"/>
    <w:rsid w:val="005C5605"/>
    <w:rsid w:val="005D15ED"/>
    <w:rsid w:val="005D5E6B"/>
    <w:rsid w:val="005E16C6"/>
    <w:rsid w:val="005E212F"/>
    <w:rsid w:val="005E2D96"/>
    <w:rsid w:val="005E46AC"/>
    <w:rsid w:val="005E47CD"/>
    <w:rsid w:val="005E5604"/>
    <w:rsid w:val="005F5FDD"/>
    <w:rsid w:val="005F79E6"/>
    <w:rsid w:val="005F7DA9"/>
    <w:rsid w:val="00600B81"/>
    <w:rsid w:val="00601863"/>
    <w:rsid w:val="0060428B"/>
    <w:rsid w:val="00606A52"/>
    <w:rsid w:val="00610080"/>
    <w:rsid w:val="00612648"/>
    <w:rsid w:val="00613DD0"/>
    <w:rsid w:val="00617CE2"/>
    <w:rsid w:val="00623507"/>
    <w:rsid w:val="0062617A"/>
    <w:rsid w:val="00626544"/>
    <w:rsid w:val="00631908"/>
    <w:rsid w:val="006505F4"/>
    <w:rsid w:val="00653DAC"/>
    <w:rsid w:val="006552B7"/>
    <w:rsid w:val="00656B7A"/>
    <w:rsid w:val="00660CBC"/>
    <w:rsid w:val="00661C30"/>
    <w:rsid w:val="00663EE5"/>
    <w:rsid w:val="006657BE"/>
    <w:rsid w:val="00666769"/>
    <w:rsid w:val="00672D78"/>
    <w:rsid w:val="00673A6A"/>
    <w:rsid w:val="00676D44"/>
    <w:rsid w:val="006800A8"/>
    <w:rsid w:val="00680841"/>
    <w:rsid w:val="00681143"/>
    <w:rsid w:val="00686BC1"/>
    <w:rsid w:val="0069211A"/>
    <w:rsid w:val="00694245"/>
    <w:rsid w:val="00697B64"/>
    <w:rsid w:val="006B0705"/>
    <w:rsid w:val="006B1C7D"/>
    <w:rsid w:val="006C2152"/>
    <w:rsid w:val="006C6CB1"/>
    <w:rsid w:val="006C72F2"/>
    <w:rsid w:val="006D1F33"/>
    <w:rsid w:val="006D5303"/>
    <w:rsid w:val="006D553B"/>
    <w:rsid w:val="006D6D98"/>
    <w:rsid w:val="006D732C"/>
    <w:rsid w:val="006E28E3"/>
    <w:rsid w:val="006E2C6F"/>
    <w:rsid w:val="006E4982"/>
    <w:rsid w:val="006E662B"/>
    <w:rsid w:val="006F026F"/>
    <w:rsid w:val="006F1BA0"/>
    <w:rsid w:val="006F47D3"/>
    <w:rsid w:val="007000E6"/>
    <w:rsid w:val="00704D89"/>
    <w:rsid w:val="00705034"/>
    <w:rsid w:val="0070660B"/>
    <w:rsid w:val="00706CBD"/>
    <w:rsid w:val="0070799F"/>
    <w:rsid w:val="00710069"/>
    <w:rsid w:val="00710792"/>
    <w:rsid w:val="00711925"/>
    <w:rsid w:val="007258CE"/>
    <w:rsid w:val="00731A64"/>
    <w:rsid w:val="00736703"/>
    <w:rsid w:val="0073741C"/>
    <w:rsid w:val="00737A64"/>
    <w:rsid w:val="00750EED"/>
    <w:rsid w:val="007617DB"/>
    <w:rsid w:val="00761946"/>
    <w:rsid w:val="0076558E"/>
    <w:rsid w:val="00766C01"/>
    <w:rsid w:val="00776E27"/>
    <w:rsid w:val="00781661"/>
    <w:rsid w:val="007825E9"/>
    <w:rsid w:val="00782CE4"/>
    <w:rsid w:val="0078371C"/>
    <w:rsid w:val="00784B62"/>
    <w:rsid w:val="00786E77"/>
    <w:rsid w:val="00793D4D"/>
    <w:rsid w:val="00797EF1"/>
    <w:rsid w:val="007A055D"/>
    <w:rsid w:val="007A1DDA"/>
    <w:rsid w:val="007A2E4D"/>
    <w:rsid w:val="007A3233"/>
    <w:rsid w:val="007A5024"/>
    <w:rsid w:val="007A7096"/>
    <w:rsid w:val="007A7183"/>
    <w:rsid w:val="007B00F6"/>
    <w:rsid w:val="007B4F17"/>
    <w:rsid w:val="007B6A56"/>
    <w:rsid w:val="007B7EA3"/>
    <w:rsid w:val="007C11AD"/>
    <w:rsid w:val="007C3129"/>
    <w:rsid w:val="007C3E99"/>
    <w:rsid w:val="007D0814"/>
    <w:rsid w:val="007D6D22"/>
    <w:rsid w:val="007D6D44"/>
    <w:rsid w:val="007E01D4"/>
    <w:rsid w:val="007E5200"/>
    <w:rsid w:val="007E6A84"/>
    <w:rsid w:val="007F268F"/>
    <w:rsid w:val="007F3DF0"/>
    <w:rsid w:val="007F4468"/>
    <w:rsid w:val="007F6A5D"/>
    <w:rsid w:val="00801E18"/>
    <w:rsid w:val="0080342A"/>
    <w:rsid w:val="00803BF2"/>
    <w:rsid w:val="00804B82"/>
    <w:rsid w:val="00804F62"/>
    <w:rsid w:val="00805CE2"/>
    <w:rsid w:val="00805CEA"/>
    <w:rsid w:val="008068D7"/>
    <w:rsid w:val="0080754F"/>
    <w:rsid w:val="008109D4"/>
    <w:rsid w:val="0081565D"/>
    <w:rsid w:val="00823A97"/>
    <w:rsid w:val="00824E71"/>
    <w:rsid w:val="00832CE8"/>
    <w:rsid w:val="00832E03"/>
    <w:rsid w:val="00835D1A"/>
    <w:rsid w:val="008446AD"/>
    <w:rsid w:val="0084531D"/>
    <w:rsid w:val="00855F0B"/>
    <w:rsid w:val="00855F80"/>
    <w:rsid w:val="00861B41"/>
    <w:rsid w:val="008643B5"/>
    <w:rsid w:val="00864FE8"/>
    <w:rsid w:val="00865883"/>
    <w:rsid w:val="008738DE"/>
    <w:rsid w:val="00874539"/>
    <w:rsid w:val="0087684B"/>
    <w:rsid w:val="00886833"/>
    <w:rsid w:val="00887406"/>
    <w:rsid w:val="00890925"/>
    <w:rsid w:val="008909E0"/>
    <w:rsid w:val="00891237"/>
    <w:rsid w:val="008916F0"/>
    <w:rsid w:val="00897607"/>
    <w:rsid w:val="008B04DA"/>
    <w:rsid w:val="008B3790"/>
    <w:rsid w:val="008B6E3B"/>
    <w:rsid w:val="008C08A3"/>
    <w:rsid w:val="008C1414"/>
    <w:rsid w:val="008C2982"/>
    <w:rsid w:val="008C4772"/>
    <w:rsid w:val="008C4CFB"/>
    <w:rsid w:val="008C564D"/>
    <w:rsid w:val="008C595C"/>
    <w:rsid w:val="008D1B00"/>
    <w:rsid w:val="008D26C3"/>
    <w:rsid w:val="008D5E24"/>
    <w:rsid w:val="008D68E7"/>
    <w:rsid w:val="008E1151"/>
    <w:rsid w:val="008E4A11"/>
    <w:rsid w:val="008E517E"/>
    <w:rsid w:val="008E548F"/>
    <w:rsid w:val="008F0300"/>
    <w:rsid w:val="008F138D"/>
    <w:rsid w:val="008F3BC2"/>
    <w:rsid w:val="008F4428"/>
    <w:rsid w:val="008F6A60"/>
    <w:rsid w:val="008F6E8B"/>
    <w:rsid w:val="00900A0A"/>
    <w:rsid w:val="009046A2"/>
    <w:rsid w:val="00904D8D"/>
    <w:rsid w:val="0090723F"/>
    <w:rsid w:val="0091503D"/>
    <w:rsid w:val="009159FB"/>
    <w:rsid w:val="009175AA"/>
    <w:rsid w:val="00920B14"/>
    <w:rsid w:val="009229FE"/>
    <w:rsid w:val="00933FA4"/>
    <w:rsid w:val="00934F53"/>
    <w:rsid w:val="00940C6F"/>
    <w:rsid w:val="00941CA4"/>
    <w:rsid w:val="00943667"/>
    <w:rsid w:val="0094775C"/>
    <w:rsid w:val="00954FB7"/>
    <w:rsid w:val="00965817"/>
    <w:rsid w:val="00971FEF"/>
    <w:rsid w:val="00972F49"/>
    <w:rsid w:val="009732C6"/>
    <w:rsid w:val="009778AB"/>
    <w:rsid w:val="00980704"/>
    <w:rsid w:val="00981061"/>
    <w:rsid w:val="00985158"/>
    <w:rsid w:val="00986A61"/>
    <w:rsid w:val="009875E2"/>
    <w:rsid w:val="0099000B"/>
    <w:rsid w:val="009901A4"/>
    <w:rsid w:val="00990BC0"/>
    <w:rsid w:val="0099319D"/>
    <w:rsid w:val="00997468"/>
    <w:rsid w:val="00997A77"/>
    <w:rsid w:val="00997B15"/>
    <w:rsid w:val="009A10C9"/>
    <w:rsid w:val="009A10E6"/>
    <w:rsid w:val="009A6AFF"/>
    <w:rsid w:val="009A763F"/>
    <w:rsid w:val="009B2E3F"/>
    <w:rsid w:val="009B33CD"/>
    <w:rsid w:val="009B4BAA"/>
    <w:rsid w:val="009B5A9F"/>
    <w:rsid w:val="009B64D7"/>
    <w:rsid w:val="009B7A78"/>
    <w:rsid w:val="009C26A6"/>
    <w:rsid w:val="009C654A"/>
    <w:rsid w:val="009D23AB"/>
    <w:rsid w:val="009E2FC2"/>
    <w:rsid w:val="009E699F"/>
    <w:rsid w:val="009E725C"/>
    <w:rsid w:val="009F1504"/>
    <w:rsid w:val="009F1D05"/>
    <w:rsid w:val="009F4804"/>
    <w:rsid w:val="00A110B2"/>
    <w:rsid w:val="00A1413E"/>
    <w:rsid w:val="00A1432C"/>
    <w:rsid w:val="00A20D7B"/>
    <w:rsid w:val="00A21CD4"/>
    <w:rsid w:val="00A25EF1"/>
    <w:rsid w:val="00A30F94"/>
    <w:rsid w:val="00A40E91"/>
    <w:rsid w:val="00A431F3"/>
    <w:rsid w:val="00A43F80"/>
    <w:rsid w:val="00A454B2"/>
    <w:rsid w:val="00A4734D"/>
    <w:rsid w:val="00A479DC"/>
    <w:rsid w:val="00A52D33"/>
    <w:rsid w:val="00A63C5C"/>
    <w:rsid w:val="00A6470B"/>
    <w:rsid w:val="00A7091A"/>
    <w:rsid w:val="00A7384C"/>
    <w:rsid w:val="00A74490"/>
    <w:rsid w:val="00A77C39"/>
    <w:rsid w:val="00A77F32"/>
    <w:rsid w:val="00A81D6E"/>
    <w:rsid w:val="00A8605A"/>
    <w:rsid w:val="00A86DD9"/>
    <w:rsid w:val="00A9663E"/>
    <w:rsid w:val="00A9699C"/>
    <w:rsid w:val="00AA5F53"/>
    <w:rsid w:val="00AB1769"/>
    <w:rsid w:val="00AB3055"/>
    <w:rsid w:val="00AB31A2"/>
    <w:rsid w:val="00AC2E6D"/>
    <w:rsid w:val="00AC581F"/>
    <w:rsid w:val="00AC5A26"/>
    <w:rsid w:val="00AC5DF9"/>
    <w:rsid w:val="00AC64F0"/>
    <w:rsid w:val="00AC7557"/>
    <w:rsid w:val="00AC781A"/>
    <w:rsid w:val="00AD4631"/>
    <w:rsid w:val="00AD6983"/>
    <w:rsid w:val="00AD6E1F"/>
    <w:rsid w:val="00AD754B"/>
    <w:rsid w:val="00AE530A"/>
    <w:rsid w:val="00AE5730"/>
    <w:rsid w:val="00AE5CA9"/>
    <w:rsid w:val="00AF0E29"/>
    <w:rsid w:val="00AF397C"/>
    <w:rsid w:val="00AF3F31"/>
    <w:rsid w:val="00AF47AB"/>
    <w:rsid w:val="00AF4C10"/>
    <w:rsid w:val="00AF57DD"/>
    <w:rsid w:val="00AF5D92"/>
    <w:rsid w:val="00AF7589"/>
    <w:rsid w:val="00AF75B0"/>
    <w:rsid w:val="00B00760"/>
    <w:rsid w:val="00B01044"/>
    <w:rsid w:val="00B15E6C"/>
    <w:rsid w:val="00B16AFC"/>
    <w:rsid w:val="00B232C1"/>
    <w:rsid w:val="00B272F1"/>
    <w:rsid w:val="00B304AD"/>
    <w:rsid w:val="00B3406F"/>
    <w:rsid w:val="00B35815"/>
    <w:rsid w:val="00B36172"/>
    <w:rsid w:val="00B36B06"/>
    <w:rsid w:val="00B43043"/>
    <w:rsid w:val="00B45DC8"/>
    <w:rsid w:val="00B46DE7"/>
    <w:rsid w:val="00B51609"/>
    <w:rsid w:val="00B5420F"/>
    <w:rsid w:val="00B5484A"/>
    <w:rsid w:val="00B564B8"/>
    <w:rsid w:val="00B60EB8"/>
    <w:rsid w:val="00B610DC"/>
    <w:rsid w:val="00B63F15"/>
    <w:rsid w:val="00B72F1C"/>
    <w:rsid w:val="00B77346"/>
    <w:rsid w:val="00B77E03"/>
    <w:rsid w:val="00B81A5E"/>
    <w:rsid w:val="00B855C8"/>
    <w:rsid w:val="00B85FDB"/>
    <w:rsid w:val="00B866AF"/>
    <w:rsid w:val="00B8732C"/>
    <w:rsid w:val="00B909F5"/>
    <w:rsid w:val="00B967BE"/>
    <w:rsid w:val="00BA2393"/>
    <w:rsid w:val="00BA631C"/>
    <w:rsid w:val="00BA6C91"/>
    <w:rsid w:val="00BB167E"/>
    <w:rsid w:val="00BB215B"/>
    <w:rsid w:val="00BB5242"/>
    <w:rsid w:val="00BC110A"/>
    <w:rsid w:val="00BC15F6"/>
    <w:rsid w:val="00BC420E"/>
    <w:rsid w:val="00BC44A4"/>
    <w:rsid w:val="00BC6D5F"/>
    <w:rsid w:val="00BD0741"/>
    <w:rsid w:val="00BD21FF"/>
    <w:rsid w:val="00BD2B24"/>
    <w:rsid w:val="00BD37AA"/>
    <w:rsid w:val="00BE2043"/>
    <w:rsid w:val="00BE25E5"/>
    <w:rsid w:val="00BE2C12"/>
    <w:rsid w:val="00BE5BB0"/>
    <w:rsid w:val="00BE6EA5"/>
    <w:rsid w:val="00BF20CC"/>
    <w:rsid w:val="00BF53E0"/>
    <w:rsid w:val="00BF783A"/>
    <w:rsid w:val="00C03514"/>
    <w:rsid w:val="00C04D43"/>
    <w:rsid w:val="00C06301"/>
    <w:rsid w:val="00C10744"/>
    <w:rsid w:val="00C108BF"/>
    <w:rsid w:val="00C130B0"/>
    <w:rsid w:val="00C14646"/>
    <w:rsid w:val="00C2048B"/>
    <w:rsid w:val="00C22AC5"/>
    <w:rsid w:val="00C24727"/>
    <w:rsid w:val="00C2621D"/>
    <w:rsid w:val="00C26F57"/>
    <w:rsid w:val="00C37697"/>
    <w:rsid w:val="00C540EB"/>
    <w:rsid w:val="00C54394"/>
    <w:rsid w:val="00C5470D"/>
    <w:rsid w:val="00C552CC"/>
    <w:rsid w:val="00C61FB7"/>
    <w:rsid w:val="00C632A8"/>
    <w:rsid w:val="00C6712B"/>
    <w:rsid w:val="00C7092A"/>
    <w:rsid w:val="00C7602F"/>
    <w:rsid w:val="00C82613"/>
    <w:rsid w:val="00C83C42"/>
    <w:rsid w:val="00C84AF7"/>
    <w:rsid w:val="00C874CA"/>
    <w:rsid w:val="00C87A66"/>
    <w:rsid w:val="00C9053B"/>
    <w:rsid w:val="00C92278"/>
    <w:rsid w:val="00C932E3"/>
    <w:rsid w:val="00C96C5C"/>
    <w:rsid w:val="00C97FA8"/>
    <w:rsid w:val="00CA1B47"/>
    <w:rsid w:val="00CA7C02"/>
    <w:rsid w:val="00CB05AE"/>
    <w:rsid w:val="00CB583A"/>
    <w:rsid w:val="00CB5C9E"/>
    <w:rsid w:val="00CC2126"/>
    <w:rsid w:val="00CC6089"/>
    <w:rsid w:val="00CC729C"/>
    <w:rsid w:val="00CD4487"/>
    <w:rsid w:val="00CE2540"/>
    <w:rsid w:val="00D127C2"/>
    <w:rsid w:val="00D14FB3"/>
    <w:rsid w:val="00D20CB7"/>
    <w:rsid w:val="00D23559"/>
    <w:rsid w:val="00D249FC"/>
    <w:rsid w:val="00D258A2"/>
    <w:rsid w:val="00D26A3C"/>
    <w:rsid w:val="00D272F7"/>
    <w:rsid w:val="00D31FCB"/>
    <w:rsid w:val="00D3503F"/>
    <w:rsid w:val="00D3705A"/>
    <w:rsid w:val="00D41D1F"/>
    <w:rsid w:val="00D4371C"/>
    <w:rsid w:val="00D45087"/>
    <w:rsid w:val="00D513CF"/>
    <w:rsid w:val="00D53D56"/>
    <w:rsid w:val="00D54635"/>
    <w:rsid w:val="00D546F6"/>
    <w:rsid w:val="00D54D36"/>
    <w:rsid w:val="00D56629"/>
    <w:rsid w:val="00D674F4"/>
    <w:rsid w:val="00D74D00"/>
    <w:rsid w:val="00D75D1F"/>
    <w:rsid w:val="00D82DE8"/>
    <w:rsid w:val="00D9345D"/>
    <w:rsid w:val="00D95DE0"/>
    <w:rsid w:val="00D96D3D"/>
    <w:rsid w:val="00D97A3D"/>
    <w:rsid w:val="00D97CF1"/>
    <w:rsid w:val="00DA0BB7"/>
    <w:rsid w:val="00DA190F"/>
    <w:rsid w:val="00DA3973"/>
    <w:rsid w:val="00DA3978"/>
    <w:rsid w:val="00DA75F1"/>
    <w:rsid w:val="00DB0E7C"/>
    <w:rsid w:val="00DB1568"/>
    <w:rsid w:val="00DB4A17"/>
    <w:rsid w:val="00DB4C1D"/>
    <w:rsid w:val="00DC5540"/>
    <w:rsid w:val="00DD5E36"/>
    <w:rsid w:val="00DD7FF1"/>
    <w:rsid w:val="00DE2097"/>
    <w:rsid w:val="00DE6685"/>
    <w:rsid w:val="00DE754F"/>
    <w:rsid w:val="00DE7E51"/>
    <w:rsid w:val="00DF11D8"/>
    <w:rsid w:val="00DF41F4"/>
    <w:rsid w:val="00DF611F"/>
    <w:rsid w:val="00DF6FB2"/>
    <w:rsid w:val="00E00857"/>
    <w:rsid w:val="00E04B3C"/>
    <w:rsid w:val="00E10EB0"/>
    <w:rsid w:val="00E160D0"/>
    <w:rsid w:val="00E173C7"/>
    <w:rsid w:val="00E2002E"/>
    <w:rsid w:val="00E23CC4"/>
    <w:rsid w:val="00E2412E"/>
    <w:rsid w:val="00E2664F"/>
    <w:rsid w:val="00E32961"/>
    <w:rsid w:val="00E34BC1"/>
    <w:rsid w:val="00E36281"/>
    <w:rsid w:val="00E46CF6"/>
    <w:rsid w:val="00E52216"/>
    <w:rsid w:val="00E533AB"/>
    <w:rsid w:val="00E54DDA"/>
    <w:rsid w:val="00E55BBA"/>
    <w:rsid w:val="00E66A60"/>
    <w:rsid w:val="00E673CD"/>
    <w:rsid w:val="00E700EF"/>
    <w:rsid w:val="00E71E3F"/>
    <w:rsid w:val="00E75035"/>
    <w:rsid w:val="00E764D8"/>
    <w:rsid w:val="00E77802"/>
    <w:rsid w:val="00E81C75"/>
    <w:rsid w:val="00E87F56"/>
    <w:rsid w:val="00E94CA8"/>
    <w:rsid w:val="00EA2497"/>
    <w:rsid w:val="00EA556F"/>
    <w:rsid w:val="00EB1643"/>
    <w:rsid w:val="00EB5D0C"/>
    <w:rsid w:val="00EC03DE"/>
    <w:rsid w:val="00EC3E4C"/>
    <w:rsid w:val="00EC5E52"/>
    <w:rsid w:val="00EC6FE7"/>
    <w:rsid w:val="00ED527B"/>
    <w:rsid w:val="00ED7185"/>
    <w:rsid w:val="00EE3930"/>
    <w:rsid w:val="00EE443E"/>
    <w:rsid w:val="00EE53A9"/>
    <w:rsid w:val="00EE5799"/>
    <w:rsid w:val="00EF0C5F"/>
    <w:rsid w:val="00EF1531"/>
    <w:rsid w:val="00EF33CB"/>
    <w:rsid w:val="00EF380A"/>
    <w:rsid w:val="00EF4478"/>
    <w:rsid w:val="00EF7226"/>
    <w:rsid w:val="00F1110A"/>
    <w:rsid w:val="00F1125A"/>
    <w:rsid w:val="00F14D98"/>
    <w:rsid w:val="00F164FA"/>
    <w:rsid w:val="00F1676B"/>
    <w:rsid w:val="00F2037B"/>
    <w:rsid w:val="00F26FC0"/>
    <w:rsid w:val="00F328B8"/>
    <w:rsid w:val="00F34317"/>
    <w:rsid w:val="00F36C54"/>
    <w:rsid w:val="00F377C0"/>
    <w:rsid w:val="00F41589"/>
    <w:rsid w:val="00F41D19"/>
    <w:rsid w:val="00F427A7"/>
    <w:rsid w:val="00F473A9"/>
    <w:rsid w:val="00F4741D"/>
    <w:rsid w:val="00F50827"/>
    <w:rsid w:val="00F50E5F"/>
    <w:rsid w:val="00F5157B"/>
    <w:rsid w:val="00F53A44"/>
    <w:rsid w:val="00F53E37"/>
    <w:rsid w:val="00F65231"/>
    <w:rsid w:val="00F70076"/>
    <w:rsid w:val="00F73819"/>
    <w:rsid w:val="00F86B64"/>
    <w:rsid w:val="00F953E2"/>
    <w:rsid w:val="00F96D55"/>
    <w:rsid w:val="00F97A6E"/>
    <w:rsid w:val="00FA0B29"/>
    <w:rsid w:val="00FA3E9F"/>
    <w:rsid w:val="00FA5E8B"/>
    <w:rsid w:val="00FA7433"/>
    <w:rsid w:val="00FB15D3"/>
    <w:rsid w:val="00FB28E4"/>
    <w:rsid w:val="00FB5EA1"/>
    <w:rsid w:val="00FB6341"/>
    <w:rsid w:val="00FB6D36"/>
    <w:rsid w:val="00FC1517"/>
    <w:rsid w:val="00FC176F"/>
    <w:rsid w:val="00FC2495"/>
    <w:rsid w:val="00FC3811"/>
    <w:rsid w:val="00FC3FBC"/>
    <w:rsid w:val="00FC4E09"/>
    <w:rsid w:val="00FC748F"/>
    <w:rsid w:val="00FD25D3"/>
    <w:rsid w:val="00FD2740"/>
    <w:rsid w:val="00FD4149"/>
    <w:rsid w:val="00FE2550"/>
    <w:rsid w:val="00FE4F05"/>
    <w:rsid w:val="00FE6BD6"/>
    <w:rsid w:val="00FF2C54"/>
    <w:rsid w:val="00FF6D34"/>
    <w:rsid w:val="01701FDA"/>
    <w:rsid w:val="0194C95D"/>
    <w:rsid w:val="02AD9F60"/>
    <w:rsid w:val="11CF3342"/>
    <w:rsid w:val="14E49007"/>
    <w:rsid w:val="175B349D"/>
    <w:rsid w:val="1EA8DC49"/>
    <w:rsid w:val="26D54D50"/>
    <w:rsid w:val="292C354F"/>
    <w:rsid w:val="2971436B"/>
    <w:rsid w:val="2C42EB0F"/>
    <w:rsid w:val="2DAB83D5"/>
    <w:rsid w:val="2DC97C7E"/>
    <w:rsid w:val="2FA2A846"/>
    <w:rsid w:val="396B8931"/>
    <w:rsid w:val="3C336C60"/>
    <w:rsid w:val="3DF88C36"/>
    <w:rsid w:val="41C54BA1"/>
    <w:rsid w:val="43D46460"/>
    <w:rsid w:val="43FAA242"/>
    <w:rsid w:val="4AC2104C"/>
    <w:rsid w:val="4BCE82C6"/>
    <w:rsid w:val="4D0AFC4B"/>
    <w:rsid w:val="6389C10C"/>
    <w:rsid w:val="6BC626B0"/>
    <w:rsid w:val="6D008173"/>
    <w:rsid w:val="6F6689F0"/>
    <w:rsid w:val="717B81ED"/>
    <w:rsid w:val="766762EC"/>
    <w:rsid w:val="78ACAF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35738E"/>
  <w14:defaultImageDpi w14:val="330"/>
  <w15:docId w15:val="{8FE3EDDE-1545-4A32-A833-AA577732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B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F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uiPriority w:val="59"/>
    <w:rsid w:val="00D74D00"/>
    <w:rPr>
      <w:rFonts w:ascii="Proxima Nova Regular" w:eastAsia="Times New Roman" w:hAnsi="Proxima Nova Regular" w:cs="Times New Roman"/>
      <w:sz w:val="22"/>
      <w:szCs w:val="20"/>
      <w:lang w:val="en-GB"/>
    </w:rPr>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uiPriority w:val="99"/>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styleId="Revision">
    <w:name w:val="Revision"/>
    <w:hidden/>
    <w:uiPriority w:val="99"/>
    <w:semiHidden/>
    <w:rsid w:val="008E517E"/>
    <w:rPr>
      <w:rFonts w:eastAsiaTheme="minorHAnsi"/>
      <w:sz w:val="22"/>
      <w:szCs w:val="22"/>
    </w:rPr>
  </w:style>
  <w:style w:type="paragraph" w:styleId="NormalWeb">
    <w:name w:val="Normal (Web)"/>
    <w:basedOn w:val="Normal"/>
    <w:uiPriority w:val="99"/>
    <w:unhideWhenUsed/>
    <w:rsid w:val="0005052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50526"/>
    <w:rPr>
      <w:i/>
      <w:iCs/>
    </w:rPr>
  </w:style>
  <w:style w:type="character" w:customStyle="1" w:styleId="UnresolvedMention2">
    <w:name w:val="Unresolved Mention2"/>
    <w:basedOn w:val="DefaultParagraphFont"/>
    <w:uiPriority w:val="99"/>
    <w:rsid w:val="0006418C"/>
    <w:rPr>
      <w:color w:val="808080"/>
      <w:shd w:val="clear" w:color="auto" w:fill="E6E6E6"/>
    </w:rPr>
  </w:style>
  <w:style w:type="character" w:customStyle="1" w:styleId="Heading3Char">
    <w:name w:val="Heading 3 Char"/>
    <w:basedOn w:val="DefaultParagraphFont"/>
    <w:link w:val="Heading3"/>
    <w:uiPriority w:val="9"/>
    <w:semiHidden/>
    <w:rsid w:val="00C61FB7"/>
    <w:rPr>
      <w:rFonts w:asciiTheme="majorHAnsi" w:eastAsiaTheme="majorEastAsia" w:hAnsiTheme="majorHAnsi" w:cstheme="majorBidi"/>
      <w:color w:val="243F60" w:themeColor="accent1" w:themeShade="7F"/>
    </w:rPr>
  </w:style>
  <w:style w:type="table" w:styleId="PlainTable1">
    <w:name w:val="Plain Table 1"/>
    <w:basedOn w:val="TableNormal"/>
    <w:uiPriority w:val="41"/>
    <w:rsid w:val="00FB15D3"/>
    <w:rPr>
      <w:rFonts w:eastAsiaTheme="minorHAnsi"/>
      <w:sz w:val="22"/>
      <w:szCs w:val="22"/>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1">
    <w:name w:val="header1"/>
    <w:basedOn w:val="DefaultParagraphFont"/>
    <w:rsid w:val="00FB15D3"/>
  </w:style>
  <w:style w:type="character" w:customStyle="1" w:styleId="st1">
    <w:name w:val="st1"/>
    <w:basedOn w:val="DefaultParagraphFont"/>
    <w:rsid w:val="00FB15D3"/>
  </w:style>
  <w:style w:type="character" w:customStyle="1" w:styleId="Heading2Char">
    <w:name w:val="Heading 2 Char"/>
    <w:basedOn w:val="DefaultParagraphFont"/>
    <w:link w:val="Heading2"/>
    <w:uiPriority w:val="9"/>
    <w:semiHidden/>
    <w:rsid w:val="00506BB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F1D05"/>
    <w:rPr>
      <w:color w:val="605E5C"/>
      <w:shd w:val="clear" w:color="auto" w:fill="E1DFDD"/>
    </w:rPr>
  </w:style>
  <w:style w:type="paragraph" w:customStyle="1" w:styleId="paragraph">
    <w:name w:val="paragraph"/>
    <w:basedOn w:val="Normal"/>
    <w:rsid w:val="00AD754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D754B"/>
  </w:style>
  <w:style w:type="character" w:customStyle="1" w:styleId="eop">
    <w:name w:val="eop"/>
    <w:basedOn w:val="DefaultParagraphFont"/>
    <w:rsid w:val="00AD754B"/>
  </w:style>
  <w:style w:type="character" w:styleId="Mention">
    <w:name w:val="Mention"/>
    <w:basedOn w:val="DefaultParagraphFont"/>
    <w:uiPriority w:val="99"/>
    <w:unhideWhenUsed/>
    <w:rsid w:val="00E87F56"/>
    <w:rPr>
      <w:color w:val="2B579A"/>
      <w:shd w:val="clear" w:color="auto" w:fill="E1DFDD"/>
    </w:rPr>
  </w:style>
  <w:style w:type="character" w:customStyle="1" w:styleId="Heading1Char">
    <w:name w:val="Heading 1 Char"/>
    <w:basedOn w:val="DefaultParagraphFont"/>
    <w:link w:val="Heading1"/>
    <w:uiPriority w:val="9"/>
    <w:rsid w:val="00A21CD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986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265">
      <w:bodyDiv w:val="1"/>
      <w:marLeft w:val="0"/>
      <w:marRight w:val="0"/>
      <w:marTop w:val="0"/>
      <w:marBottom w:val="0"/>
      <w:divBdr>
        <w:top w:val="none" w:sz="0" w:space="0" w:color="auto"/>
        <w:left w:val="none" w:sz="0" w:space="0" w:color="auto"/>
        <w:bottom w:val="none" w:sz="0" w:space="0" w:color="auto"/>
        <w:right w:val="none" w:sz="0" w:space="0" w:color="auto"/>
      </w:divBdr>
    </w:div>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89665128">
      <w:bodyDiv w:val="1"/>
      <w:marLeft w:val="0"/>
      <w:marRight w:val="0"/>
      <w:marTop w:val="0"/>
      <w:marBottom w:val="0"/>
      <w:divBdr>
        <w:top w:val="none" w:sz="0" w:space="0" w:color="auto"/>
        <w:left w:val="none" w:sz="0" w:space="0" w:color="auto"/>
        <w:bottom w:val="none" w:sz="0" w:space="0" w:color="auto"/>
        <w:right w:val="none" w:sz="0" w:space="0" w:color="auto"/>
      </w:divBdr>
    </w:div>
    <w:div w:id="253981061">
      <w:bodyDiv w:val="1"/>
      <w:marLeft w:val="0"/>
      <w:marRight w:val="0"/>
      <w:marTop w:val="0"/>
      <w:marBottom w:val="0"/>
      <w:divBdr>
        <w:top w:val="none" w:sz="0" w:space="0" w:color="auto"/>
        <w:left w:val="none" w:sz="0" w:space="0" w:color="auto"/>
        <w:bottom w:val="none" w:sz="0" w:space="0" w:color="auto"/>
        <w:right w:val="none" w:sz="0" w:space="0" w:color="auto"/>
      </w:divBdr>
    </w:div>
    <w:div w:id="404303596">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92676228">
      <w:bodyDiv w:val="1"/>
      <w:marLeft w:val="0"/>
      <w:marRight w:val="0"/>
      <w:marTop w:val="0"/>
      <w:marBottom w:val="0"/>
      <w:divBdr>
        <w:top w:val="none" w:sz="0" w:space="0" w:color="auto"/>
        <w:left w:val="none" w:sz="0" w:space="0" w:color="auto"/>
        <w:bottom w:val="none" w:sz="0" w:space="0" w:color="auto"/>
        <w:right w:val="none" w:sz="0" w:space="0" w:color="auto"/>
      </w:divBdr>
    </w:div>
    <w:div w:id="1027948683">
      <w:bodyDiv w:val="1"/>
      <w:marLeft w:val="0"/>
      <w:marRight w:val="0"/>
      <w:marTop w:val="0"/>
      <w:marBottom w:val="0"/>
      <w:divBdr>
        <w:top w:val="none" w:sz="0" w:space="0" w:color="auto"/>
        <w:left w:val="none" w:sz="0" w:space="0" w:color="auto"/>
        <w:bottom w:val="none" w:sz="0" w:space="0" w:color="auto"/>
        <w:right w:val="none" w:sz="0" w:space="0" w:color="auto"/>
      </w:divBdr>
    </w:div>
    <w:div w:id="1239288774">
      <w:bodyDiv w:val="1"/>
      <w:marLeft w:val="0"/>
      <w:marRight w:val="0"/>
      <w:marTop w:val="0"/>
      <w:marBottom w:val="0"/>
      <w:divBdr>
        <w:top w:val="none" w:sz="0" w:space="0" w:color="auto"/>
        <w:left w:val="none" w:sz="0" w:space="0" w:color="auto"/>
        <w:bottom w:val="none" w:sz="0" w:space="0" w:color="auto"/>
        <w:right w:val="none" w:sz="0" w:space="0" w:color="auto"/>
      </w:divBdr>
      <w:divsChild>
        <w:div w:id="668213959">
          <w:marLeft w:val="300"/>
          <w:marRight w:val="300"/>
          <w:marTop w:val="0"/>
          <w:marBottom w:val="0"/>
          <w:divBdr>
            <w:top w:val="none" w:sz="0" w:space="0" w:color="auto"/>
            <w:left w:val="none" w:sz="0" w:space="0" w:color="auto"/>
            <w:bottom w:val="none" w:sz="0" w:space="0" w:color="auto"/>
            <w:right w:val="none" w:sz="0" w:space="0" w:color="auto"/>
          </w:divBdr>
          <w:divsChild>
            <w:div w:id="1182665369">
              <w:marLeft w:val="0"/>
              <w:marRight w:val="0"/>
              <w:marTop w:val="0"/>
              <w:marBottom w:val="0"/>
              <w:divBdr>
                <w:top w:val="none" w:sz="0" w:space="0" w:color="auto"/>
                <w:left w:val="none" w:sz="0" w:space="0" w:color="auto"/>
                <w:bottom w:val="none" w:sz="0" w:space="0" w:color="auto"/>
                <w:right w:val="none" w:sz="0" w:space="0" w:color="auto"/>
              </w:divBdr>
              <w:divsChild>
                <w:div w:id="286349852">
                  <w:marLeft w:val="0"/>
                  <w:marRight w:val="0"/>
                  <w:marTop w:val="0"/>
                  <w:marBottom w:val="0"/>
                  <w:divBdr>
                    <w:top w:val="none" w:sz="0" w:space="0" w:color="auto"/>
                    <w:left w:val="none" w:sz="0" w:space="0" w:color="auto"/>
                    <w:bottom w:val="none" w:sz="0" w:space="0" w:color="auto"/>
                    <w:right w:val="none" w:sz="0" w:space="0" w:color="auto"/>
                  </w:divBdr>
                </w:div>
                <w:div w:id="898516094">
                  <w:marLeft w:val="0"/>
                  <w:marRight w:val="0"/>
                  <w:marTop w:val="0"/>
                  <w:marBottom w:val="0"/>
                  <w:divBdr>
                    <w:top w:val="none" w:sz="0" w:space="0" w:color="auto"/>
                    <w:left w:val="none" w:sz="0" w:space="0" w:color="auto"/>
                    <w:bottom w:val="none" w:sz="0" w:space="0" w:color="auto"/>
                    <w:right w:val="none" w:sz="0" w:space="0" w:color="auto"/>
                  </w:divBdr>
                </w:div>
                <w:div w:id="1150512775">
                  <w:marLeft w:val="0"/>
                  <w:marRight w:val="0"/>
                  <w:marTop w:val="0"/>
                  <w:marBottom w:val="0"/>
                  <w:divBdr>
                    <w:top w:val="none" w:sz="0" w:space="0" w:color="auto"/>
                    <w:left w:val="none" w:sz="0" w:space="0" w:color="auto"/>
                    <w:bottom w:val="none" w:sz="0" w:space="0" w:color="auto"/>
                    <w:right w:val="none" w:sz="0" w:space="0" w:color="auto"/>
                  </w:divBdr>
                </w:div>
                <w:div w:id="1325668306">
                  <w:marLeft w:val="0"/>
                  <w:marRight w:val="0"/>
                  <w:marTop w:val="0"/>
                  <w:marBottom w:val="0"/>
                  <w:divBdr>
                    <w:top w:val="none" w:sz="0" w:space="0" w:color="auto"/>
                    <w:left w:val="none" w:sz="0" w:space="0" w:color="auto"/>
                    <w:bottom w:val="none" w:sz="0" w:space="0" w:color="auto"/>
                    <w:right w:val="none" w:sz="0" w:space="0" w:color="auto"/>
                  </w:divBdr>
                </w:div>
                <w:div w:id="1425691852">
                  <w:marLeft w:val="0"/>
                  <w:marRight w:val="0"/>
                  <w:marTop w:val="0"/>
                  <w:marBottom w:val="0"/>
                  <w:divBdr>
                    <w:top w:val="none" w:sz="0" w:space="0" w:color="auto"/>
                    <w:left w:val="none" w:sz="0" w:space="0" w:color="auto"/>
                    <w:bottom w:val="none" w:sz="0" w:space="0" w:color="auto"/>
                    <w:right w:val="none" w:sz="0" w:space="0" w:color="auto"/>
                  </w:divBdr>
                </w:div>
                <w:div w:id="1660498227">
                  <w:marLeft w:val="0"/>
                  <w:marRight w:val="0"/>
                  <w:marTop w:val="0"/>
                  <w:marBottom w:val="0"/>
                  <w:divBdr>
                    <w:top w:val="none" w:sz="0" w:space="0" w:color="auto"/>
                    <w:left w:val="none" w:sz="0" w:space="0" w:color="auto"/>
                    <w:bottom w:val="none" w:sz="0" w:space="0" w:color="auto"/>
                    <w:right w:val="none" w:sz="0" w:space="0" w:color="auto"/>
                  </w:divBdr>
                </w:div>
                <w:div w:id="1773697058">
                  <w:marLeft w:val="0"/>
                  <w:marRight w:val="0"/>
                  <w:marTop w:val="0"/>
                  <w:marBottom w:val="0"/>
                  <w:divBdr>
                    <w:top w:val="none" w:sz="0" w:space="0" w:color="auto"/>
                    <w:left w:val="none" w:sz="0" w:space="0" w:color="auto"/>
                    <w:bottom w:val="none" w:sz="0" w:space="0" w:color="auto"/>
                    <w:right w:val="none" w:sz="0" w:space="0" w:color="auto"/>
                  </w:divBdr>
                </w:div>
                <w:div w:id="1844736394">
                  <w:marLeft w:val="0"/>
                  <w:marRight w:val="0"/>
                  <w:marTop w:val="0"/>
                  <w:marBottom w:val="0"/>
                  <w:divBdr>
                    <w:top w:val="none" w:sz="0" w:space="0" w:color="auto"/>
                    <w:left w:val="none" w:sz="0" w:space="0" w:color="auto"/>
                    <w:bottom w:val="none" w:sz="0" w:space="0" w:color="auto"/>
                    <w:right w:val="none" w:sz="0" w:space="0" w:color="auto"/>
                  </w:divBdr>
                </w:div>
                <w:div w:id="1871451276">
                  <w:marLeft w:val="0"/>
                  <w:marRight w:val="0"/>
                  <w:marTop w:val="0"/>
                  <w:marBottom w:val="0"/>
                  <w:divBdr>
                    <w:top w:val="none" w:sz="0" w:space="0" w:color="auto"/>
                    <w:left w:val="none" w:sz="0" w:space="0" w:color="auto"/>
                    <w:bottom w:val="none" w:sz="0" w:space="0" w:color="auto"/>
                    <w:right w:val="none" w:sz="0" w:space="0" w:color="auto"/>
                  </w:divBdr>
                </w:div>
                <w:div w:id="2008630040">
                  <w:marLeft w:val="0"/>
                  <w:marRight w:val="0"/>
                  <w:marTop w:val="0"/>
                  <w:marBottom w:val="0"/>
                  <w:divBdr>
                    <w:top w:val="none" w:sz="0" w:space="0" w:color="auto"/>
                    <w:left w:val="none" w:sz="0" w:space="0" w:color="auto"/>
                    <w:bottom w:val="none" w:sz="0" w:space="0" w:color="auto"/>
                    <w:right w:val="none" w:sz="0" w:space="0" w:color="auto"/>
                  </w:divBdr>
                </w:div>
                <w:div w:id="20492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117">
          <w:marLeft w:val="300"/>
          <w:marRight w:val="300"/>
          <w:marTop w:val="0"/>
          <w:marBottom w:val="0"/>
          <w:divBdr>
            <w:top w:val="none" w:sz="0" w:space="0" w:color="auto"/>
            <w:left w:val="none" w:sz="0" w:space="0" w:color="auto"/>
            <w:bottom w:val="none" w:sz="0" w:space="0" w:color="auto"/>
            <w:right w:val="none" w:sz="0" w:space="0" w:color="auto"/>
          </w:divBdr>
          <w:divsChild>
            <w:div w:id="1274240050">
              <w:marLeft w:val="0"/>
              <w:marRight w:val="0"/>
              <w:marTop w:val="0"/>
              <w:marBottom w:val="0"/>
              <w:divBdr>
                <w:top w:val="none" w:sz="0" w:space="0" w:color="auto"/>
                <w:left w:val="none" w:sz="0" w:space="0" w:color="auto"/>
                <w:bottom w:val="none" w:sz="0" w:space="0" w:color="auto"/>
                <w:right w:val="none" w:sz="0" w:space="0" w:color="auto"/>
              </w:divBdr>
              <w:divsChild>
                <w:div w:id="767383069">
                  <w:marLeft w:val="0"/>
                  <w:marRight w:val="0"/>
                  <w:marTop w:val="0"/>
                  <w:marBottom w:val="0"/>
                  <w:divBdr>
                    <w:top w:val="none" w:sz="0" w:space="0" w:color="auto"/>
                    <w:left w:val="none" w:sz="0" w:space="0" w:color="auto"/>
                    <w:bottom w:val="none" w:sz="0" w:space="0" w:color="auto"/>
                    <w:right w:val="none" w:sz="0" w:space="0" w:color="auto"/>
                  </w:divBdr>
                </w:div>
                <w:div w:id="826019909">
                  <w:marLeft w:val="0"/>
                  <w:marRight w:val="0"/>
                  <w:marTop w:val="0"/>
                  <w:marBottom w:val="0"/>
                  <w:divBdr>
                    <w:top w:val="none" w:sz="0" w:space="0" w:color="auto"/>
                    <w:left w:val="none" w:sz="0" w:space="0" w:color="auto"/>
                    <w:bottom w:val="none" w:sz="0" w:space="0" w:color="auto"/>
                    <w:right w:val="none" w:sz="0" w:space="0" w:color="auto"/>
                  </w:divBdr>
                </w:div>
                <w:div w:id="876162163">
                  <w:marLeft w:val="0"/>
                  <w:marRight w:val="0"/>
                  <w:marTop w:val="0"/>
                  <w:marBottom w:val="0"/>
                  <w:divBdr>
                    <w:top w:val="none" w:sz="0" w:space="0" w:color="auto"/>
                    <w:left w:val="none" w:sz="0" w:space="0" w:color="auto"/>
                    <w:bottom w:val="none" w:sz="0" w:space="0" w:color="auto"/>
                    <w:right w:val="none" w:sz="0" w:space="0" w:color="auto"/>
                  </w:divBdr>
                </w:div>
                <w:div w:id="924267995">
                  <w:marLeft w:val="0"/>
                  <w:marRight w:val="0"/>
                  <w:marTop w:val="0"/>
                  <w:marBottom w:val="0"/>
                  <w:divBdr>
                    <w:top w:val="none" w:sz="0" w:space="0" w:color="auto"/>
                    <w:left w:val="none" w:sz="0" w:space="0" w:color="auto"/>
                    <w:bottom w:val="none" w:sz="0" w:space="0" w:color="auto"/>
                    <w:right w:val="none" w:sz="0" w:space="0" w:color="auto"/>
                  </w:divBdr>
                </w:div>
                <w:div w:id="993336441">
                  <w:marLeft w:val="0"/>
                  <w:marRight w:val="0"/>
                  <w:marTop w:val="0"/>
                  <w:marBottom w:val="0"/>
                  <w:divBdr>
                    <w:top w:val="none" w:sz="0" w:space="0" w:color="auto"/>
                    <w:left w:val="none" w:sz="0" w:space="0" w:color="auto"/>
                    <w:bottom w:val="none" w:sz="0" w:space="0" w:color="auto"/>
                    <w:right w:val="none" w:sz="0" w:space="0" w:color="auto"/>
                  </w:divBdr>
                </w:div>
                <w:div w:id="1048798818">
                  <w:marLeft w:val="0"/>
                  <w:marRight w:val="0"/>
                  <w:marTop w:val="0"/>
                  <w:marBottom w:val="0"/>
                  <w:divBdr>
                    <w:top w:val="none" w:sz="0" w:space="0" w:color="auto"/>
                    <w:left w:val="none" w:sz="0" w:space="0" w:color="auto"/>
                    <w:bottom w:val="none" w:sz="0" w:space="0" w:color="auto"/>
                    <w:right w:val="none" w:sz="0" w:space="0" w:color="auto"/>
                  </w:divBdr>
                </w:div>
                <w:div w:id="1151216735">
                  <w:marLeft w:val="0"/>
                  <w:marRight w:val="0"/>
                  <w:marTop w:val="0"/>
                  <w:marBottom w:val="0"/>
                  <w:divBdr>
                    <w:top w:val="none" w:sz="0" w:space="0" w:color="auto"/>
                    <w:left w:val="none" w:sz="0" w:space="0" w:color="auto"/>
                    <w:bottom w:val="none" w:sz="0" w:space="0" w:color="auto"/>
                    <w:right w:val="none" w:sz="0" w:space="0" w:color="auto"/>
                  </w:divBdr>
                </w:div>
                <w:div w:id="1236041017">
                  <w:marLeft w:val="0"/>
                  <w:marRight w:val="0"/>
                  <w:marTop w:val="0"/>
                  <w:marBottom w:val="0"/>
                  <w:divBdr>
                    <w:top w:val="none" w:sz="0" w:space="0" w:color="auto"/>
                    <w:left w:val="none" w:sz="0" w:space="0" w:color="auto"/>
                    <w:bottom w:val="none" w:sz="0" w:space="0" w:color="auto"/>
                    <w:right w:val="none" w:sz="0" w:space="0" w:color="auto"/>
                  </w:divBdr>
                </w:div>
                <w:div w:id="1299190650">
                  <w:marLeft w:val="0"/>
                  <w:marRight w:val="0"/>
                  <w:marTop w:val="0"/>
                  <w:marBottom w:val="0"/>
                  <w:divBdr>
                    <w:top w:val="none" w:sz="0" w:space="0" w:color="auto"/>
                    <w:left w:val="none" w:sz="0" w:space="0" w:color="auto"/>
                    <w:bottom w:val="none" w:sz="0" w:space="0" w:color="auto"/>
                    <w:right w:val="none" w:sz="0" w:space="0" w:color="auto"/>
                  </w:divBdr>
                </w:div>
                <w:div w:id="1365866309">
                  <w:marLeft w:val="0"/>
                  <w:marRight w:val="0"/>
                  <w:marTop w:val="0"/>
                  <w:marBottom w:val="0"/>
                  <w:divBdr>
                    <w:top w:val="none" w:sz="0" w:space="0" w:color="auto"/>
                    <w:left w:val="none" w:sz="0" w:space="0" w:color="auto"/>
                    <w:bottom w:val="none" w:sz="0" w:space="0" w:color="auto"/>
                    <w:right w:val="none" w:sz="0" w:space="0" w:color="auto"/>
                  </w:divBdr>
                </w:div>
                <w:div w:id="1448892358">
                  <w:marLeft w:val="0"/>
                  <w:marRight w:val="0"/>
                  <w:marTop w:val="0"/>
                  <w:marBottom w:val="0"/>
                  <w:divBdr>
                    <w:top w:val="none" w:sz="0" w:space="0" w:color="auto"/>
                    <w:left w:val="none" w:sz="0" w:space="0" w:color="auto"/>
                    <w:bottom w:val="none" w:sz="0" w:space="0" w:color="auto"/>
                    <w:right w:val="none" w:sz="0" w:space="0" w:color="auto"/>
                  </w:divBdr>
                </w:div>
                <w:div w:id="1545365487">
                  <w:marLeft w:val="0"/>
                  <w:marRight w:val="0"/>
                  <w:marTop w:val="0"/>
                  <w:marBottom w:val="0"/>
                  <w:divBdr>
                    <w:top w:val="none" w:sz="0" w:space="0" w:color="auto"/>
                    <w:left w:val="none" w:sz="0" w:space="0" w:color="auto"/>
                    <w:bottom w:val="none" w:sz="0" w:space="0" w:color="auto"/>
                    <w:right w:val="none" w:sz="0" w:space="0" w:color="auto"/>
                  </w:divBdr>
                </w:div>
                <w:div w:id="1559511890">
                  <w:marLeft w:val="0"/>
                  <w:marRight w:val="0"/>
                  <w:marTop w:val="0"/>
                  <w:marBottom w:val="0"/>
                  <w:divBdr>
                    <w:top w:val="none" w:sz="0" w:space="0" w:color="auto"/>
                    <w:left w:val="none" w:sz="0" w:space="0" w:color="auto"/>
                    <w:bottom w:val="none" w:sz="0" w:space="0" w:color="auto"/>
                    <w:right w:val="none" w:sz="0" w:space="0" w:color="auto"/>
                  </w:divBdr>
                </w:div>
                <w:div w:id="16695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06518">
      <w:bodyDiv w:val="1"/>
      <w:marLeft w:val="0"/>
      <w:marRight w:val="0"/>
      <w:marTop w:val="0"/>
      <w:marBottom w:val="0"/>
      <w:divBdr>
        <w:top w:val="none" w:sz="0" w:space="0" w:color="auto"/>
        <w:left w:val="none" w:sz="0" w:space="0" w:color="auto"/>
        <w:bottom w:val="none" w:sz="0" w:space="0" w:color="auto"/>
        <w:right w:val="none" w:sz="0" w:space="0" w:color="auto"/>
      </w:divBdr>
    </w:div>
    <w:div w:id="1287538640">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509061482">
      <w:bodyDiv w:val="1"/>
      <w:marLeft w:val="0"/>
      <w:marRight w:val="0"/>
      <w:marTop w:val="0"/>
      <w:marBottom w:val="0"/>
      <w:divBdr>
        <w:top w:val="none" w:sz="0" w:space="0" w:color="auto"/>
        <w:left w:val="none" w:sz="0" w:space="0" w:color="auto"/>
        <w:bottom w:val="none" w:sz="0" w:space="0" w:color="auto"/>
        <w:right w:val="none" w:sz="0" w:space="0" w:color="auto"/>
      </w:divBdr>
    </w:div>
    <w:div w:id="1529945968">
      <w:bodyDiv w:val="1"/>
      <w:marLeft w:val="0"/>
      <w:marRight w:val="0"/>
      <w:marTop w:val="0"/>
      <w:marBottom w:val="0"/>
      <w:divBdr>
        <w:top w:val="none" w:sz="0" w:space="0" w:color="auto"/>
        <w:left w:val="none" w:sz="0" w:space="0" w:color="auto"/>
        <w:bottom w:val="none" w:sz="0" w:space="0" w:color="auto"/>
        <w:right w:val="none" w:sz="0" w:space="0" w:color="auto"/>
      </w:divBdr>
    </w:div>
    <w:div w:id="1538203721">
      <w:bodyDiv w:val="1"/>
      <w:marLeft w:val="0"/>
      <w:marRight w:val="0"/>
      <w:marTop w:val="0"/>
      <w:marBottom w:val="0"/>
      <w:divBdr>
        <w:top w:val="none" w:sz="0" w:space="0" w:color="auto"/>
        <w:left w:val="none" w:sz="0" w:space="0" w:color="auto"/>
        <w:bottom w:val="none" w:sz="0" w:space="0" w:color="auto"/>
        <w:right w:val="none" w:sz="0" w:space="0" w:color="auto"/>
      </w:divBdr>
    </w:div>
    <w:div w:id="1741248118">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1964462890">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hotels/radisson-blu-paris-marne-la-vallee" TargetMode="External"/><Relationship Id="rId18" Type="http://schemas.openxmlformats.org/officeDocument/2006/relationships/hyperlink" Target="https://www.tiktok.com/@radissonhotels" TargetMode="External"/><Relationship Id="rId26" Type="http://schemas.openxmlformats.org/officeDocument/2006/relationships/hyperlink" Target="https://www.instagram.com/radissonhotels/" TargetMode="External"/><Relationship Id="rId21" Type="http://schemas.openxmlformats.org/officeDocument/2006/relationships/hyperlink" Target="https://www.radissonhotels.com/en-us/meeting-conference-hotel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radissonhotels.com/en-us/rewards/benefits" TargetMode="External"/><Relationship Id="rId17" Type="http://schemas.openxmlformats.org/officeDocument/2006/relationships/hyperlink" Target="https://www.instagram.com/radissonhotels/?hl=en" TargetMode="External"/><Relationship Id="rId25" Type="http://schemas.openxmlformats.org/officeDocument/2006/relationships/hyperlink" Target="https://www.tiktok.com/@radissonhotels"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social.media@radissonhotels.com" TargetMode="External"/><Relationship Id="rId20" Type="http://schemas.openxmlformats.org/officeDocument/2006/relationships/hyperlink" Target="https://www.radissonhotels.com/en-us/rewards" TargetMode="External"/><Relationship Id="rId29" Type="http://schemas.openxmlformats.org/officeDocument/2006/relationships/hyperlink" Target="https://whatsapp.com/channel/0029Vb25Iu92ER6qt87Szj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issoncreatorhub.com/" TargetMode="External"/><Relationship Id="rId24" Type="http://schemas.openxmlformats.org/officeDocument/2006/relationships/hyperlink" Target="https://be.linkedin.com/company/radisson-hotel-group"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adissoncreatorhub.com/" TargetMode="External"/><Relationship Id="rId23" Type="http://schemas.openxmlformats.org/officeDocument/2006/relationships/hyperlink" Target="https://www.radissonhotels.com/corporate" TargetMode="External"/><Relationship Id="rId28" Type="http://schemas.openxmlformats.org/officeDocument/2006/relationships/hyperlink" Target="https://www.youtube.com/radissonhotelgrou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ataliya.tkachenko@radissonhotel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theoandrodrigotravel/" TargetMode="External"/><Relationship Id="rId22" Type="http://schemas.openxmlformats.org/officeDocument/2006/relationships/hyperlink" Target="https://www.radissonhotels.com/en-us/corporate/responsible-business" TargetMode="External"/><Relationship Id="rId27" Type="http://schemas.openxmlformats.org/officeDocument/2006/relationships/hyperlink" Target="https://www.facebook.com/radissonhotels" TargetMode="External"/><Relationship Id="rId30" Type="http://schemas.openxmlformats.org/officeDocument/2006/relationships/hyperlink" Target="https://x.com/radissonhotel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Y\Desktop\Radisson\Stationery\Stationery-20200326T155944Z-001\Stationery\Press%20template%20A4.dotx" TargetMode="External"/></Relationships>
</file>

<file path=word/documenttasks/documenttasks1.xml><?xml version="1.0" encoding="utf-8"?>
<t:Tasks xmlns:t="http://schemas.microsoft.com/office/tasks/2019/documenttasks" xmlns:oel="http://schemas.microsoft.com/office/2019/extlst">
  <t:Task id="{B3F00EBC-D12B-43FC-B43E-9E9E56206B76}">
    <t:Anchor>
      <t:Comment id="1178039913"/>
    </t:Anchor>
    <t:History>
      <t:Event id="{A5C2B666-0551-4C9D-9290-542E663FDD96}" time="2025-09-12T13:38:32.733Z">
        <t:Attribution userId="S::helena.fernandez@radissonhotels.com::b9f37abe-5ddc-4fd4-bfe4-232eb3661a97" userProvider="AD" userName="Fernandez Rivera, Heléna"/>
        <t:Anchor>
          <t:Comment id="1178039913"/>
        </t:Anchor>
        <t:Create/>
      </t:Event>
      <t:Event id="{0F341232-927D-4333-BD95-728AE464C685}" time="2025-09-12T13:38:32.733Z">
        <t:Attribution userId="S::helena.fernandez@radissonhotels.com::b9f37abe-5ddc-4fd4-bfe4-232eb3661a97" userProvider="AD" userName="Fernandez Rivera, Heléna"/>
        <t:Anchor>
          <t:Comment id="1178039913"/>
        </t:Anchor>
        <t:Assign userId="S::alessia.giambartolomei@radissonhotels.com::a285bf0f-14a0-47b3-a4c7-14eee02af67d" userProvider="AD" userName="Giambartolomei, Alessia"/>
      </t:Event>
      <t:Event id="{1424CE8C-2EBA-49B3-8C2D-B143B4CE18DE}" time="2025-09-12T13:38:32.733Z">
        <t:Attribution userId="S::helena.fernandez@radissonhotels.com::b9f37abe-5ddc-4fd4-bfe4-232eb3661a97" userProvider="AD" userName="Fernandez Rivera, Heléna"/>
        <t:Anchor>
          <t:Comment id="1178039913"/>
        </t:Anchor>
        <t:SetTitle title="@Giambartolomei, Alessia is this quote final? What is the GM’s name?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71ee24c38ba5d0aaa22b8ee5f7dcb90b">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2fa0619e627714d75ddad8288c40ea44"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C186F-A8FC-4787-980F-7236B3CBC805}">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172D257C-0278-4CC7-B7A7-C6BDAB8FB52A}">
  <ds:schemaRefs>
    <ds:schemaRef ds:uri="http://schemas.microsoft.com/sharepoint/v3/contenttype/forms"/>
  </ds:schemaRefs>
</ds:datastoreItem>
</file>

<file path=customXml/itemProps3.xml><?xml version="1.0" encoding="utf-8"?>
<ds:datastoreItem xmlns:ds="http://schemas.openxmlformats.org/officeDocument/2006/customXml" ds:itemID="{E763BF20-5E46-4FC6-A74F-A3BD6341C0B1}">
  <ds:schemaRefs>
    <ds:schemaRef ds:uri="http://schemas.openxmlformats.org/officeDocument/2006/bibliography"/>
  </ds:schemaRefs>
</ds:datastoreItem>
</file>

<file path=customXml/itemProps4.xml><?xml version="1.0" encoding="utf-8"?>
<ds:datastoreItem xmlns:ds="http://schemas.openxmlformats.org/officeDocument/2006/customXml" ds:itemID="{2B8F5D82-C146-4A24-89D9-88A28755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template A4.dotx</Template>
  <TotalTime>0</TotalTime>
  <Pages>1</Pages>
  <Words>1220</Words>
  <Characters>6955</Characters>
  <Application>Microsoft Office Word</Application>
  <DocSecurity>4</DocSecurity>
  <Lines>57</Lines>
  <Paragraphs>16</Paragraphs>
  <ScaleCrop>false</ScaleCrop>
  <Company>Omnia</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dc:creator>
  <cp:keywords/>
  <dc:description/>
  <cp:lastModifiedBy>Fernandez Rivera, Heléna</cp:lastModifiedBy>
  <cp:revision>42</cp:revision>
  <cp:lastPrinted>2018-05-25T08:11:00Z</cp:lastPrinted>
  <dcterms:created xsi:type="dcterms:W3CDTF">2025-09-13T16:37:00Z</dcterms:created>
  <dcterms:modified xsi:type="dcterms:W3CDTF">2025-11-12T12:18:00Z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ComplianceAssetId">
    <vt:lpwstr/>
  </property>
  <property fmtid="{D5CDD505-2E9C-101B-9397-08002B2CF9AE}" pid="4" name="Order">
    <vt:r8>643300</vt:r8>
  </property>
  <property fmtid="{D5CDD505-2E9C-101B-9397-08002B2CF9AE}" pid="5" name="MediaServiceImageTags">
    <vt:lpwstr/>
  </property>
  <property fmtid="{D5CDD505-2E9C-101B-9397-08002B2CF9AE}" pid="6" name="docLang">
    <vt:lpwstr>en</vt:lpwstr>
  </property>
</Properties>
</file>